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Кошкинский р-н, с. Орловка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Макарова (ранее Мокеева) Ольга Геннадьевна (дата рождения: 26.05.1995 г., место рождения: с. М-Максимкино Кошкинского р-на Самарской обл., СНИЛС 153-070-254 24, ИНН 637401331978, регистрация по месту жительства: с. М-Максимкино Кошкинского р-на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18.06.2025г.  по делу №А55-15759/2025,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 LADA 219010 LADA GRANTA. Идентификационный номер (VIN): XTA219010F0331545. Год выпуска: 2015. Номер кузова: XTA219010F0331545. Модель, номер двигателя: 11186, 6326361. Цвет кузова: черный. Мощность двигателя, л.с. (кВт): 87 (64). Рабочий объем двигателя, куб.см.: 1596. Тип двигателя: бензиновый. Экологический класс: четвертый. Разрешенная максимальная масса, кг.: 1560. Масса без нагрузки, кг.: 1160. ПТС: 63ОА700514. Свидетельство о регистрации ТС: 9976379735.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Макарова (ранее Мокеева) Ольга Геннадьевна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26.05.1995</w:t>
              <w:br/>
              <w:t>Место рождения: с. М-Максимкино Кошкинского р-на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446821, Самарская обл., Кошкинский р-н, с. Орловка, ул. Гагарина, д. 14,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153-070-254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637401331978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Макарова Ольга Геннадьевна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40817810150202486753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Кошкинский р-н, с. Орловка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Макарова (ранее Мокеева) Ольга Геннадьевна (дата рождения: 26.05.1995 г., место рождения: с. М-Максимкино Кошкинского р-на Самарской обл., СНИЛС 153-070-254 24, ИНН 637401331978, регистрация по месту жительства: с. М-Максимкино Кошкинского р-на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18.06.2025г.  по делу №А55-15759/2025,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 LADA 219010 LADA GRANTA. Идентификационный номер (VIN): XTA219010F0331545. Год выпуска: 2015. Номер кузова: XTA219010F0331545. Модель, номер двигателя: 11186, 6326361. Цвет кузова: черный. Мощность двигателя, л.с. (кВт): 87 (64). Рабочий объем двигателя, куб.см.: 1596. Тип двигателя: бензиновый. Экологический класс: четвертый. Разрешенная максимальная масса, кг.: 1560. Масса без нагрузки, кг.: 1160. ПТС: 63ОА700514. Свидетельство о регистрации ТС: 9976379735.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Макарова (ранее Мокеева) Ольга Геннадьевна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26.05.1995</w:t>
              <w:br/>
              <w:t>Место рождения: с. М-Максимкино Кошкинского р-на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446821, Самарская обл., Кошкинский р-н, с. Орловка, ул. Гагарина, д. 14,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153-070-254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637401331978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1135</Words>
  <Characters>8011</Characters>
  <CharactersWithSpaces>9059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2026-01-16T11:26:22Z</dcterms:modified>
  <cp:revision>58</cp:revision>
  <dc:subject/>
  <dc:title/>
</cp:coreProperties>
</file>