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Бурятия, р-н Иволгинский, с Иволгинск.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Теплых Елена Олеговна (дата рождения: 10.04.1988 г., место рождения: гор. Якутск, СНИЛС 085-664-330 95, ИНН 143515417254 , регистрация по месту жительства: гор. Якутск) в лице  в лице финансового управляющего: Коваленко Артём Сергеевич, действует на основании решения Арбитражный суд Республики Саха (Якутия) от 30.04.2025г.  по делу №А58-1897/2025,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400.00 (+/- 7) кв.м. Местоположение установлено относительно ориентира, расположенного в границах участка. Почтовый адрес ориентира: Республика Бурятия, р-н Иволгинский, с Иволгинск.Категория земель: земли населенных пунктов. Вид разрешенного использования: для индивидуального жилищного строительства.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Теплых Елена Олеговна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10.04.1988</w:t>
              <w:br/>
              <w:t>Место рождения: гор. Якутск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677005, Республика Саха (Якутия), г. Якутск, ул.  Халтурина, д. 5,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085-664-330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143515417254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Теплых Елена Олеговна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40817810750201443621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Бурятия, р-н Иволгинский, с Иволгинск.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Теплых Елена Олеговна (дата рождения: 10.04.1988 г., место рождения: гор. Якутск, СНИЛС 085-664-330 95, ИНН 143515417254 , регистрация по месту жительства: гор. Якутск) в лице  в лице финансового управляющего: Коваленко Артём Сергеевич, действует на основании решения Арбитражный суд Республики Саха (Якутия) от 30.04.2025г.  по делу №А58-1897/2025,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400.00 (+/- 7) кв.м. Местоположение установлено относительно ориентира, расположенного в границах участка. Почтовый адрес ориентира: Республика Бурятия, р-н Иволгинский, с Иволгинск.Категория земель: земли населенных пунктов. Вид разрешенного использования: для индивидуального жилищного строительства.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Теплых Елена Олеговна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10.04.1988</w:t>
              <w:br/>
              <w:t>Место рождения: гор. Якутск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677005, Республика Саха (Якутия), г. Якутск, ул.  Халтурина, д. 5,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085-664-330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143515417254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1097</Words>
  <Characters>7759</Characters>
  <CharactersWithSpaces>8767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2026-01-13T16:14:36Z</dcterms:modified>
  <cp:revision>34</cp:revision>
  <dc:subject/>
  <dc:title/>
</cp:coreProperties>
</file>