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Алтайский край, г. Славгород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Тыщенко Алексей Юрьевич (дата рождения: 23.07.1985 г., место рождения: пос. Яровое гор. Славгорода Алтайского края, СНИЛС 091-522-304-39, ИНН 221101918125, регистрация по месту жительства: пос. Яровое гор. Славгорода Алтайского края) в лице  в лице финансового управляющего: Коваленко Артём Сергеевич, действует на основании решения Арбитражный суд Алтайского края от 21.05.2025г.  по делу №А03-6758/2025,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АУДИ A6. Год выпуска: 2007. Идентификационный номер (VIN): WAUZZZ4F57N121861. Номер кузова (кабины): WAUZZZ4F57N121861. Цвет кузова (кабины): СЕРО СИНИЙ. Рабочий объем (см): 3123. Мощность (кВт/л.с.): 188.3/256.0. Экологический класс: ОТСУТСТВУЕТ. Тип транспортного средства: Легковой седан. Требуется ремонт ДВС, коробки передач, требуется замена маслонасоса, отсутствует аккумулятор. По кузову имеются следы ржавчины. Сломан передний бампер, имеется трещина на лобовом стекле. Имущество находится в залоге у ПАО "БыстроБанк"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ПАО "БыстроБанк"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Тыщенко Алексей Юрьевич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23.07.1985</w:t>
              <w:br/>
              <w:t>Место рождения: пос. Яровое гор. Славгорода Алтайского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658848, Алтайский край, г. Славгород, ул. Керамблоки, д. 2, кв. 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091-522-304-39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221101918125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Тыщенко Алексей Юрьевич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40817810950201643946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Алтайский край, г. Славгород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Тыщенко Алексей Юрьевич (дата рождения: 23.07.1985 г., место рождения: пос. Яровое гор. Славгорода Алтайского края, СНИЛС 091-522-304-39, ИНН 221101918125, регистрация по месту жительства: пос. Яровое гор. Славгорода Алтайского края) в лице  в лице финансового управляющего: Коваленко Артём Сергеевич, действует на основании решения Арбитражный суд Алтайского края от 21.05.2025г.  по делу №А03-6758/2025,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АУДИ A6. Год выпуска: 2007. Идентификационный номер (VIN): WAUZZZ4F57N121861. Номер кузова (кабины): WAUZZZ4F57N121861. Цвет кузова (кабины): СЕРО СИНИЙ. Рабочий объем (см): 3123. Мощность (кВт/л.с.): 188.3/256.0. Экологический класс: ОТСУТСТВУЕТ. Тип транспортного средства: Легковой седан. Требуется ремонт ДВС, коробки передач, требуется замена маслонасоса, отсутствует аккумулятор. По кузову имеются следы ржавчины. Сломан передний бампер, имеется трещина на лобовом стекле. Имущество находится в залоге у ПАО "БыстроБанк"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Тыщенко Алексей Юрьевич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23.07.1985</w:t>
              <w:br/>
              <w:t>Место рождения: пос. Яровое гор. Славгорода Алтайского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658848, Алтайский край, г. Славгород, ул. Керамблоки, д. 2, кв. 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091-522-304-39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221101918125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1114</Words>
  <Characters>7918</Characters>
  <CharactersWithSpaces>8943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2025-12-22T11:59:14Z</dcterms:modified>
  <cp:revision>58</cp:revision>
  <dc:subject/>
  <dc:title/>
</cp:coreProperties>
</file>