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Герцен Петр Сергеевич (дата рождения: 18.07.1978 г., место рождения: пос. Низовой Красногвардейский район Оренбургская область, СНИЛС 096-203-039-52, ИНН 562700428541, регистрация по месту жительства: пос. Низовой Красногвардейский район Оренбургская область)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27.01.2025г.  по делу №А75-24626/2024,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вартира общей площадью 44.10 кв.м., расположенная по адресу: 628616, ХМАО-Югра, г. Нижневартовск, ул. Маршала Жукова, д. 4А, кв. 46. Кадастровый номер: 86:11:0000000:60845. Номер государственной регистрации: 86:11:0000000:60845-86/058/2024-7. 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Герцен Петр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18.07.1978</w:t>
              <w:br/>
              <w:t>Место рождения: пос. Низовой Красногвардейский район Оренбургская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628600, Ханты-Мансийский автономный округ – Югра, г. Нижневартовск, ул. Маршала Жукова, д. 4а, кв. 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096-203-039-52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562700428541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Герцен Петр Сергеевич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40817810850190777081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Ханты-Мансийский автономный округ - Югра, г. Нижневартовск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Герцен Петр Сергеевич (дата рождения: 18.07.1978 г., место рождения: пос. Низовой Красногвардейский район Оренбургская область, СНИЛС 096-203-039-52, ИНН 562700428541, регистрация по месту жительства: пос. Низовой Красногвардейский район Оренбургская область) в лице  в лице финансового управляющего: Кириллов Артём Григорьевич, действует на основании решения Арбитражный суд Ханты-Мансийского автономного округа – Югры от 27.01.2025г.  по делу №А75-24626/2024,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К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вартира общей площадью 44.10 кв.м., расположенная по адресу: 628616, ХМАО-Югра, г. Нижневартовск, ул. Маршала Жукова, д. 4А, кв. 46. Кадастровый номер: 86:11:0000000:60845. Номер государственной регистрации: 86:11:0000000:60845-86/058/2024-7. 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Герцен Петр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18.07.1978</w:t>
              <w:br/>
              <w:t>Место рождения: пос. Низовой Красногвардейский район Оренбургская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628600, Ханты-Мансийский автономный округ – Югра, г. Нижневартовск, ул. Маршала Жукова, д. 4а, кв. 46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096-203-039-52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562700428541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1089</Words>
  <Characters>7903</Characters>
  <CharactersWithSpaces>8908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2025-12-15T17:11:08Z</dcterms:modified>
  <cp:revision>34</cp:revision>
  <dc:subject/>
  <dc:title/>
</cp:coreProperties>
</file>