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Ямало-Ненецкий автономный округ, г. Ноябрьск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Клиновицкий Вячеслав Алексеевич (дата рождения: 20.04.1993 г., место рождения: гор. Ноябрьск Тюменской обл., СНИЛС 152-981-424 80, ИНН 890511793140, регистрация по месту жительства: гор. Ноябрьск Тюменской обл.) в лице  в лице финансового управляющего: Минаков Станислав Константинович, действует на основании решения Арбитражный суд Ямало-Ненецкого автономного округа от 07.02.2025г.  по делу №А81-13612/2024,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SKODA RAPID. АКПП. Идентификационный номер (VIN): XW8AC6NH3NK116841. Год выпуска: 2022. Номер двигателя: CWV 958584. Номер кузова: XW8AC6NH3NK116841. Цвет кузова: СЕРЫЙ.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Рабочий объем двигателя, куб.см.: 1598.Мощность (кВт/л.с.): 81/110.1. Экологический класс: пятый. Максимальная масса, кг.: 1686. Масса без нагрузки, кг.: 1255. ЭПТС: 164301042316873. Свидетельство о регистрации ТС: 9942378117. Имеются мелкие царапины, сколы. Имеется трещина на лобовом стекле. Поврежден бампер. Имущество в залоге Акционерное Общество "Кредит Европа Банк (Россия)".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в залоге Акционерное Общество "Кредит Европа Банк (Россия)".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Клиновицкий Вячеслав Алексеевич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20.04.1993</w:t>
              <w:br/>
              <w:t>Место рождения: гор. Ноябрьск Тюменской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629811, Ямало-Ненецкий автономный округ, г. Ноябрьск, ул. Транспортная, д. 16 А, кв. 32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152-981-424 80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890511793140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Клиновицкий Вячеслав Алексеевич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40817810350191186281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Ямало-Ненецкий автономный округ, г. Ноябрьск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Клиновицкий Вячеслав Алексеевич (дата рождения: 20.04.1993 г., место рождения: гор. Ноябрьск Тюменской обл., СНИЛС 152-981-424 80, ИНН 890511793140, регистрация по месту жительства: гор. Ноябрьск Тюменской обл.) в лице  в лице финансового управляющего: Минаков Станислав Константинович, действует на основании решения Арбитражный суд Ямало-Ненецкого автономного округа от 07.02.2025г.  по делу №А81-13612/2024,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SKODA RAPID. АКПП. Идентификационный номер (VIN): XW8AC6NH3NK116841. Год выпуска: 2022. Номер двигателя: CWV 958584. Номер кузова: XW8AC6NH3NK116841. Цвет кузова: СЕРЫЙ.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Рабочий объем двигателя, куб.см.: 1598.Мощность (кВт/л.с.): 81/110.1. Экологический класс: пятый. Максимальная масса, кг.: 1686. Масса без нагрузки, кг.: 1255. ЭПТС: 164301042316873. Свидетельство о регистрации ТС: 9942378117. Имеются мелкие царапины, сколы. Имеется трещина на лобовом стекле. Поврежден бампер. Имущество в залоге Акционерное Общество "Кредит Европа Банк (Россия)".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Клиновицкий Вячеслав Алексеевич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20.04.1993</w:t>
              <w:br/>
              <w:t>Место рождения: гор. Ноябрьск Тюменской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629811, Ямало-Ненецкий автономный округ, г. Ноябрьск, ул. Транспортная, д. 16 А, кв. 32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152-981-424 80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890511793140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LibreOffice/25.2.5.2$Windows_X86_64 LibreOffice_project/03d19516eb2e1dd5d4ccd751a0d6f35f35e08022</Application>
  <AppVersion>15.0000</AppVersion>
  <Pages>4</Pages>
  <Words>1122</Words>
  <Characters>8079</Characters>
  <CharactersWithSpaces>9111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2025-10-22T17:00:13Z</dcterms:modified>
  <cp:revision>58</cp:revision>
  <dc:subject/>
  <dc:title/>
</cp:coreProperties>
</file>