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г. Киров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Перминов Евгений Александрович (дата рождения: 14.06.1982 г., место рождения: г. Омутнинск Кировской обл., СНИЛС 114-426-274-26, ИНН 432203837768, регистрация по месту жительства: г. Омутнинск Кировской обл.) в лице  в лице финансового управляющего: Минаков Станислав Константинович, действует на основании решения Арбитражный суд Кировской области от 04.03.2025г.  по делу №А28-12567/2024,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JETOUR DASHING. Год выпуска: 2023. Идентификационный номер (VIN): HJRPBGFB4PB366063. Номер кузова (кабины): HJRPBGFB4PB366063. Цвет кузова (кабины): ЧЕРНЫЙ. Рабочий объем (см³): 1498. Мощность (кВт/л.с.): 108/146.8. Экологический класс: ШЕСТОЙ/6. Тип транспортного средства: Легковой универсал. По кузову имеются незначительные царапины и сколы на ЛКП. Имущество находится в залоге у ПАО "Совкомбанк".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"Совкомбанк".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Перминов Евгений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14.06.1982</w:t>
              <w:br/>
              <w:t>Место рождения: г. Омутнинск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610014, Кировская область, г. Киров, ул. Сурикова, д. 31,кв. 267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114-426-274-26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432203837768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Перминов Евгений Александрович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40817810950191769927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область, г. Киров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Перминов Евгений Александрович (дата рождения: 14.06.1982 г., место рождения: г. Омутнинск Кировской обл., СНИЛС 114-426-274-26, ИНН 432203837768, регистрация по месту жительства: г. Омутнинск Кировской обл.) в лице  в лице финансового управляющего: Минаков Станислав Константинович, действует на основании решения Арбитражный суд Кировской области от 04.03.2025г.  по делу №А28-12567/2024,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JETOUR DASHING. Год выпуска: 2023. Идентификационный номер (VIN): HJRPBGFB4PB366063. Номер кузова (кабины): HJRPBGFB4PB366063. Цвет кузова (кабины): ЧЕРНЫЙ. Рабочий объем (см³): 1498. Мощность (кВт/л.с.): 108/146.8. Экологический класс: ШЕСТОЙ/6. Тип транспортного средства: Легковой универсал. По кузову имеются незначительные царапины и сколы на ЛКП. Имущество находится в залоге у ПАО "Совкомбанк".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Перминов Евгений Александрович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14.06.1982</w:t>
              <w:br/>
              <w:t>Место рождения: г. Омутнинск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610014, Кировская область, г. Киров, ул. Сурикова, д. 31,кв. 267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114-426-274-26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432203837768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1074</Words>
  <Characters>7680</Characters>
  <CharactersWithSpaces>8661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2025-08-26T15:25:39Z</dcterms:modified>
  <cp:revision>58</cp:revision>
  <dc:subject/>
  <dc:title/>
</cp:coreProperties>
</file>