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 обл, Ордынский р-н, с. Новопичугово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Свистунов Николай Адимович (дата рождения: 04.10.1961 г., место рождения: с. Пичугово Ордынский р-он Новосибирская обл., СНИЛС 024-154-516 13, ИНН 543406224630,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633273, Новосибирская обл., Ордынский р-н, с. Новопичугово, ул. Ленина, д.43, кв. 4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Новосибирской области от 31.03.2025г.  по делу №А45-2042/2025,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TOYOTA PRIUS. АКПП. Идентификационный номер (VIN): JTDKB20U107882739. Год выпуска: 2008. Номер кузова: JTDKB20U107882739.  Цвет: красный. Мощность двигателя, л.с. (кВт): 76 (56). Рабочий объем двигателя, куб.см.: 1497. Тип двигателя: бензиновый. Экологический класс: четвертый. Разрешенная максимальная масса, кг.: 1725.  Масса без нагрузки, кг.: 1270. ПТС: 54УР336240. Свидетельство о регистрации ТС: 9911673009. Требуется замена маслоотражательных колпачков, цепи ГРМ, сайлентблоков, ступиц (передних), всех четырёх стоек, стабилизаторов, радиатора печки. Имеются повреждения переднего бампера, вмятины кузова. Имущество в залоге ПАО «Совкомбанк».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«Совкомбанк».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lot-online</w:t>
      </w:r>
      <w:r>
        <w:rPr>
          <w:rFonts w:cs="Times New Roman" w:ascii="Times New Roman" w:hAnsi="Times New Roman"/>
          <w:color w:val="000000"/>
          <w:sz w:val="20"/>
          <w:szCs w:val="20"/>
        </w:rPr>
        <w:t>.ru.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Свистунов Николай Адимович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04.10.1961</w:t>
              <w:br/>
              <w:t>Место рождения: с. Пичугово Ордынский р-он Новосибирская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633273, Новосибирская обл., Ордынский р-н, с. Новопичугово, ул. Ленина, д.43,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024-154-516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543406224630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Получатель: Свистунов Николай Адимович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Получателя: 40817810650202930055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lang w:val="ru-RU" w:eastAsia="ru-RU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 обл, Ордынский р-н, с. Новопичугово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Свистунов Николай Адимович (дата рождения: 04.10.1961 г., место рождения: с. Пичугово Ордынский р-он Новосибирская обл., СНИЛС 024-154-516 13, ИНН 543406224630,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633273, Новосибирская обл., Ордынский р-н, с. Новопичугово, ул. Ленина, д.43, кв. 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Новосибирской области от 31.03.2025г.  по делу №А45-2042/2025,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TOYOTA PRIUS. АКПП. Идентификационный номер (VIN): JTDKB20U107882739. Год выпуска: 2008. Номер кузова: JTDKB20U107882739.  Цвет: красный. Мощность двигателя, л.с. (кВт): 76 (56). Рабочий объем двигателя, куб.см.: 1497. Тип двигателя: бензиновый. Экологический класс: четвертый. Разрешенная максимальная масса, кг.: 1725.  Масса без нагрузки, кг.: 1270. ПТС: 54УР336240. Свидетельство о регистрации ТС: 9911673009. Требуется замена маслоотражательных колпачков, цепи ГРМ, сайлентблоков, ступиц (передних), всех четырёх стоек, стабилизаторов, радиатора печки. Имеются повреждения переднего бампера, вмятины кузова. Имущество в залоге ПАО «Совкомбанк».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Свистунов Николай Адимович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04.10.1961</w:t>
              <w:br/>
              <w:t>Место рождения: с. Пичугово Ордынский р-он Новосибирская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633273, Новосибирская обл., Ордынский р-н, с. Новопичугово, ул. Ленина, д.43,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024-154-516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543406224630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81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253</TotalTime>
  <Application>LibreOffice/24.2.0.3$Windows_X86_64 LibreOffice_project/da48488a73ddd66ea24cf16bbc4f7b9c08e9bea1</Application>
  <AppVersion>15.0000</AppVersion>
  <Pages>3</Pages>
  <Words>1119</Words>
  <Characters>8091</Characters>
  <CharactersWithSpaces>9131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2025-08-05T16:36:35Z</dcterms:modified>
  <cp:revision>58</cp:revision>
  <dc:subject/>
  <dc:title/>
</cp:coreProperties>
</file>