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обл., с. Большебрусянское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Основина (ранее Пономарева) Олеся Викторовна (дата рождения: 26.03.1978 г., место рождения: гор.Свердловск, СНИЛС 148-017-743 61, ИНН  667352566571, регистрация по месту жительства: гор.Свердловск) в лице  в лице финансового управляющего: Кириллов Артём Григорьевич, действует на основании решения Арбитражный суд Свердловской области от 17.12.2024г.  по делу №А60-59555/2024,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TUCSON 2.0 GLS MT. Идентификационный номер (VIN): KMHJN81VP9U003524. Год выпуска: 2008. Номер кузова: KMHJN81VP9U003524. Модель, номер двигателя: D4EA 8665422. Цвет: черный. Мощность двигателя, л.с. (кВт): 112 (82.5). Рабочий объем двигателя, куб.см.: 1991. Тип двигателя: дизельный. Экологический класс: третий. Разрешенная максимальная масса, кг.: 2260. Масса без нагрузки, кг.: 1848. ПТС: 78УЕ 238128. Свидетельство о регистрации ТС: 9949829827. Имущество в залоге АО  "АЛЬФА-БАНК"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 "АЛЬФА-БАНК"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Основина (ранее Пономарева) Олеся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26.03.1978</w:t>
              <w:br/>
              <w:t>Место рождения: гор.Свердловск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624042, Свердловская обл., с. Большебрусянское, ул. Кирова, д.90, кв.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148-017-743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667352566571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Основина Олеся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40817810250189004310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обл., с. Большебрусянское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Основина (ранее Пономарева) Олеся Викторовна (дата рождения: 26.03.1978 г., место рождения: гор.Свердловск, СНИЛС 148-017-743 61, ИНН  667352566571, регистрация по месту жительства: гор.Свердловск) в лице  в лице финансового управляющего: Кириллов Артём Григорьевич, действует на основании решения Арбитражный суд Свердловской области от 17.12.2024г.  по делу №А60-59555/2024,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TUCSON 2.0 GLS MT. Идентификационный номер (VIN): KMHJN81VP9U003524. Год выпуска: 2008. Номер кузова: KMHJN81VP9U003524. Модель, номер двигателя: D4EA 8665422. Цвет: черный. Мощность двигателя, л.с. (кВт): 112 (82.5). Рабочий объем двигателя, куб.см.: 1991. Тип двигателя: дизельный. Экологический класс: третий. Разрешенная максимальная масса, кг.: 2260. Масса без нагрузки, кг.: 1848. ПТС: 78УЕ 238128. Свидетельство о регистрации ТС: 9949829827. Имущество в залоге АО  "АЛЬФА-БАНК"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Основина (ранее Пономарева) Олеся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26.03.1978</w:t>
              <w:br/>
              <w:t>Место рождения: гор.Свердловск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624042, Свердловская обл., с. Большебрусянское, ул. Кирова, д.90, кв.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148-017-743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667352566571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1090</Words>
  <Characters>7821</Characters>
  <CharactersWithSpaces>8830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2025-09-18T14:53:47Z</dcterms:modified>
  <cp:revision>58</cp:revision>
  <dc:subject/>
  <dc:title/>
</cp:coreProperties>
</file>