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область, г. Новокуйбышевск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Сорокин Александр Александрович (дата рождения: 17.09.1975 г., место рождения: гор. Куйбышев, СНИЛС 083-206-796 65, ИНН 633038913353, регистрация по месту жительства: гор. Куйбышев) в лице  в лице финансового управляющего: Кириллов Артём Григорьевич, действует на основании решения Арбитражный суд Самарской области от 13.11.2024г.  по делу №А55-34377/2024,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LADA 219000 LADA GRANTA. Год выпуска: 2012. Идентификационный номер (VIN): XTA219000C0022598. Номер кузова (кабины): XTA219000C0022598. Цвет кузова (кабины): ТЕМНО-ВИШНЕВЫЙ. Рабочий объем (см³): 1596. Мощность (кВт/л.с.): 64.000/86.0. Экологический класс: ЧЕТВЕРТЫЙ/4. Тип транспортного средства: Легковой седан. По кузову имеются очаги коррозии и ржавчины. Необходим ремонт кузова. В частности, ремонт порогов, арок крыльев и дверей, а  также днища. Необходим ремонт двигателя, ходовой части и КПП.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Сорокин Александр Александрович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17.09.1975</w:t>
              <w:br/>
              <w:t>Место рождения: гор. Куйбышев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446219, Самарская область, г. Новокуйбышевск, п. Маяк, ул. Дорожная, д. 1, кв. 22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083-206-796 65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633038913353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Сорокин Александр Александрович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40817810350187698987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область, г. Новокуйбышевск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Сорокин Александр Александрович (дата рождения: 17.09.1975 г., место рождения: гор. Куйбышев, СНИЛС 083-206-796 65, ИНН 633038913353, регистрация по месту жительства: гор. Куйбышев) в лице  в лице финансового управляющего: Кириллов Артём Григорьевич, действует на основании решения Арбитражный суд Самарской области от 13.11.2024г.  по делу №А55-34377/2024,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LADA 219000 LADA GRANTA. Год выпуска: 2012. Идентификационный номер (VIN): XTA219000C0022598. Номер кузова (кабины): XTA219000C0022598. Цвет кузова (кабины): ТЕМНО-ВИШНЕВЫЙ. Рабочий объем (см³): 1596. Мощность (кВт/л.с.): 64.000/86.0. Экологический класс: ЧЕТВЕРТЫЙ/4. Тип транспортного средства: Легковой седан. По кузову имеются очаги коррозии и ржавчины. Необходим ремонт кузова. В частности, ремонт порогов, арок крыльев и дверей, а  также днища. Необходим ремонт двигателя, ходовой части и КПП.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Сорокин Александр Александрович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17.09.1975</w:t>
              <w:br/>
              <w:t>Место рождения: гор. Куйбышев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446219, Самарская область, г. Новокуйбышевск, п. Маяк, ул. Дорожная, д. 1, кв. 22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083-206-796 65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633038913353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252</TotalTime>
  <Application>LibreOffice/25.2.4.3$Windows_X86_64 LibreOffice_project/33e196637044ead23f5c3226cde09b47731f7e27</Application>
  <AppVersion>15.0000</AppVersion>
  <Pages>4</Pages>
  <Words>1115</Words>
  <Characters>7858</Characters>
  <CharactersWithSpaces>8883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2025-08-20T16:29:57Z</dcterms:modified>
  <cp:revision>58</cp:revision>
  <dc:subject/>
  <dc:title/>
</cp:coreProperties>
</file>