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Юдакова (ранее Шишкина, Рябова) Александра Юрьевна (дата рождения: 08.10.1992 г., место рождения: гор. Самара, СНИЛС 148-238-071 70, ИНН 633067294041, регистрация по месту жительства: гор. Самара) в лице  в лице финансового управляющего: Кириллов Артём Григорьевич, действует на основании решения Арбитражный суд Самарской области от 06.11.2024г.  по делу №А55-34689/2024,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Квартира общей площадью 47.70 кв.м, расположенная по адресу: Самарская обл., г. Новокуйбышевск, ул. Бочарикова, д. 12А, кв. 147. Этаж: 1. Кадастровый номер: 63:04:0202031:1992. Номер государственной регистрации: 63:04:0202031:1992-63/090/2021-7.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ПАО Банк ВТБ.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Юдакова (ранее Шишкина, Рябова) Александра Юрьевна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08.10.1992</w:t>
              <w:br/>
              <w:t>Место рождения: гор. Самара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446205, Самарская обл., г. Новокуйбышевск, ул. Бочарикова, д.12А, кв. 147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148-238-071 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633067294041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Юдакова Александра Юрьевна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40817810350187537158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Юдакова (ранее Шишкина, Рябова) Александра Юрьевна (дата рождения: 08.10.1992 г., место рождения: гор. Самара, СНИЛС 148-238-071 70, ИНН 633067294041, регистрация по месту жительства: гор. Самара) в лице  в лице финансового управляющего: Кириллов Артём Григорьевич, действует на основании решения Арбитражный суд Самарской области от 06.11.2024г.  по делу №А55-34689/2024,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Квартира общей площадью 47.70 кв.м, расположенная по адресу: Самарская обл., г. Новокуйбышевск, ул. Бочарикова, д. 12А, кв. 147. Этаж: 1. Кадастровый номер: 63:04:0202031:1992. Номер государственной регистрации: 63:04:0202031:1992-63/090/2021-7.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Юдакова (ранее Шишкина, Рябова) Александра Юрьевна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08.10.1992</w:t>
              <w:br/>
              <w:t>Место рождения: гор. Самара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446205, Самарская обл., г. Новокуйбышевск, ул. Бочарикова, д.12А, кв. 147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148-238-071 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633067294041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LibreOffice/25.2.0.3$Windows_X86_64 LibreOffice_project/e1cf4a87eb02d755bce1a01209907ea5ddc8f069</Application>
  <AppVersion>15.0000</AppVersion>
  <Pages>4</Pages>
  <Words>1063</Words>
  <Characters>7604</Characters>
  <CharactersWithSpaces>8577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2025-04-29T11:37:50Z</dcterms:modified>
  <cp:revision>34</cp:revision>
  <dc:subject/>
  <dc:title/>
</cp:coreProperties>
</file>