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обл, г Киров, п Садаковский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 xml:space="preserve">Юнусова (ранее Секретарева) Юлия Александровна (дата рождения: 02.07.1991 г., место рождения: гор. Кирс Верхнекамского р-на Кировской обл., СНИЛС 140-385-047 33, ИНН 430503808884, регистрация по месту жительства: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612820, Кировская обл., Верхнекамский район, г. Кирс, ул. Некрасова, д. 16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) в лице финансового управляющего: Кириллов Артём Григорьевич, действует на основании решения Арбитражный суд Кировской области от 02.11.2024г.  по делу №А28-8621/2024,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Квартира общей площадью 37.60 кв.м., расположенная по адресу: Кировская обл, г Киров, п Садаковский, ул Московская, д 53б, кв 128. Кадастровый номер: 43:40:002412:223. Номер государственной регистрации: 43-43-01/375/2013-921. Принадлежит должнику на праве совместной собственности супругов.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Ипотека в пользу ПАО Сбербанк.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Ипотека в пользу ПАО Сбербанк.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>Перед принятием Имущества осмотреть п</w:t>
      </w:r>
      <w:r>
        <w:rPr>
          <w:rFonts w:cs="Times New Roman" w:ascii="Times New Roman" w:hAnsi="Times New Roman"/>
          <w:sz w:val="20"/>
          <w:szCs w:val="20"/>
        </w:rPr>
        <w:t>е</w:t>
      </w:r>
      <w:r>
        <w:rPr>
          <w:rFonts w:cs="Times New Roman" w:ascii="Times New Roman" w:hAnsi="Times New Roman"/>
          <w:sz w:val="20"/>
          <w:szCs w:val="20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Юнусова (ранее Секретарева) Юлия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02.07.1991</w:t>
              <w:br/>
              <w:t>Место рождения: гор. Кирс Верхнекамского р-на Кировской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612820, Кировская обл., Верхнекамский район, г. Кирс, ул. Некрасова, д. 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140-385-047 33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430503808884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Юнусова Юлия Александровна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40817810950203600369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обл, г Киров, п Садаковский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 xml:space="preserve">Юнусова (ранее Секретарева) Юлия Александровна (дата рождения: 02.07.1991 г., место рождения: гор. Кирс Верхнекамского р-на Кировской обл., СНИЛС 140-385-047 33, ИНН 430503808884, регистрация по месту жительства: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612820, Кировская обл., Верхнекамский район, г. Кирс, ул. Некрасова, д. 16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) в лице финансового управляющего: Кириллов Артём Григорьевич, действует на основании решения Арбитражный суд Кировской области от 02.11.2024г.  по делу №А28-8621/2024,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Квартира общей площадью 37.60 кв.м., расположенная по адресу: Кировская обл, г Киров, п Садаковский, ул Московская, д 53б, кв 128. Кадастровый номер: 43:40:002412:223. Номер государственной регистрации: 43-43-01/375/2013-921. Принадлежит должнику на праве совместной собственности супругов.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 Ипотека в пользу ПАО Сбербанк.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Юнусова (ранее Секретарева) Юлия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02.07.1991</w:t>
              <w:br/>
              <w:t>Место рождения: гор. Кирс Верхнекамского р-на Кировской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612820, Кировская обл., Верхнекамский район, г. Кирс, ул. Некрасова, д. 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140-385-047 33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430503808884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76</TotalTime>
  <Application>LibreOffice/24.2.0.3$Windows_X86_64 LibreOffice_project/da48488a73ddd66ea24cf16bbc4f7b9c08e9bea1</Application>
  <AppVersion>15.0000</AppVersion>
  <Pages>3</Pages>
  <Words>1081</Words>
  <Characters>7696</Characters>
  <CharactersWithSpaces>8691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2025-08-08T17:22:16Z</dcterms:modified>
  <cp:revision>34</cp:revision>
  <dc:subject/>
  <dc:title/>
</cp:coreProperties>
</file>