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Калмыкия, Яшкульский район, п. Хар Толга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 xml:space="preserve"/>
      </w:r>
      <w:r>
        <w:rPr>
          <w:rFonts w:cs="Times New Roman" w:ascii="Times New Roman" w:hAnsi="Times New Roman"/>
          <w:color w:val="C9211E"/>
          <w:sz w:val="20"/>
          <w:szCs w:val="20"/>
        </w:rPr>
        <w:t xml:space="preserve"/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Андреев Александр Эрднигоряевич (дата рождения: 20.01.1956 г., место рождения: село Н-Усольцево Краюшкинского района Алтайского края, СНИЛС 004-887-137-59, ИНН 081300450853, регистрация по месту жительства: село Н-Усольцево Краюшкинского района Алтайского края) в лице  в лице финансового управляющего: Коваленко Артём Сергеевич, действует на основании решения Арбитражный суд Республики Калмыкия от 21.04.2025г.  по делу №А22-802/2025,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LADA 111740 LADA KALINA.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в залоге ПАО Совкомбанк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/>
      </w: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/>
      </w: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/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/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Андреев Александр Эрднигоряевич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паспорт.pdf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20.01.1956</w:t>
              <w:br/>
              <w:t>Место рождения: село Н-Усольцево Краюшкинского района Алтайского края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359158, Республика Калмыкия, Яшкульский район, п. Хар Толга, ул. 30 лет Победы, д. 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004-887-137-59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081300450853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 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Андреев Александр Эрднигоряевич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40817810550200729685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/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 xml:space="preserve"/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Коваленко Артём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____________________ 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0"/>
                <w:szCs w:val="20"/>
                <w:lang w:val="ru-RU" w:eastAsia="ru-RU" w:bidi="ar-SA"/>
              </w:rPr>
              <w:t/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Калмыкия, Яшкульский район, п. Хар Толга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Андреев Александр Эрднигоряевич (дата рождения: 20.01.1956 г., место рождения: село Н-Усольцево Краюшкинского района Алтайского края, СНИЛС 004-887-137-59, ИНН 081300450853, регистрация по месту жительства: село Н-Усольцево Краюшкинского района Алтайского края) в лице  в лице финансового управляющего: Коваленко Артём Сергеевич, действует на основании решения Арбитражный суд Республики Калмыкия от 21.04.2025г.  по делу №А22-802/2025,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eastAsia="ru-RU"/>
        </w:rPr>
        <w:t xml:space="preserve"/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LADA 111740 LADA KALINA.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Андреев Александр Эрднигоряевич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паспорт.pdf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20.01.1956</w:t>
              <w:br/>
              <w:t>Место рождения: село Н-Усольцево Краюшкинского района Алтайского края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359158, Республика Калмыкия, Яшкульский район, п. Хар Толга, ул. 30 лет Победы, д. 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004-887-137-59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081300450853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/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 xml:space="preserve"/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Коваленко Артём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 xml:space="preserve">____________________ 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0"/>
                <w:szCs w:val="20"/>
                <w:lang w:val="ru-RU" w:eastAsia="ru-RU" w:bidi="ar-SA"/>
              </w:rPr>
              <w:t/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LibreOffice/7.0.3.1$MacOSX_X86_64 LibreOffice_project/d7547858d014d4cf69878db179d326fc3483e082</Application>
  <Pages>3</Pages>
  <Words>879</Words>
  <Characters>6070</Characters>
  <CharactersWithSpaces>6956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2020-11-18T22:35:05Z</dcterms:modified>
  <cp:revision>57</cp:revision>
  <dc:subject/>
  <dc:title/>
</cp:coreProperties>
</file>