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Новосибирская область, муниципальный район Новосибирский, городское поселение рабочий поселок Краснообск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Рудых Роман Сергеевич (дата рождения: 21.07.1986 г., место рождения: г. Арсеньев Приморский край, СНИЛС 204-870- 724 57 , ИНН 543321277224, регистрация по месту жительства: г. Арсеньев Приморский край) в лице  в лице финансового управляющего: Минаков Станислав Константинович, действует на основании решения Арбитражный суд Новосибирской области от 12.02.2025г.  по делу №А45-56/2025,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Общая совместная собственность на квартиру общей площадью 38.80 кв.м., расположенную по адресу: Российская Федерация, Новосибирская область, муниципальный район Новосибирский, городское поселение рабочий поселок Краснообск, рабочий поселок Краснообск, микрорайон 3, дом 15/1, квартира 121. Кадастровый номер: 54:19:180601:843. Номер государственной регистрации: 54:19:180601:843-54/163/2022-1. Имущество находится  в залоге у в залоге у АО «Российский Сельскохозяйственный банк»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 в залоге у в залоге у АО «Российский Сельскохозяйственный банк»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Рудых Роман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21.07.1986</w:t>
              <w:br/>
              <w:t>Место рождения: г. Арсеньев Приморский край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630501, Новосибирская обл.,  Новосибирский район, рабочий поселок Краснообск, микрорайон 2, д. 229, кв. 211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204-870- 724 57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543321277224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Рудых Роман Сергеевич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40817810150191226367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Новосибирская область, муниципальный район Новосибирский, городское поселение рабочий поселок Краснообск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Рудых Роман Сергеевич (дата рождения: 21.07.1986 г., место рождения: г. Арсеньев Приморский край, СНИЛС 204-870- 724 57 , ИНН 543321277224, регистрация по месту жительства: г. Арсеньев Приморский край) в лице  в лице финансового управляющего: Минаков Станислав Константинович, действует на основании решения Арбитражный суд Новосибирской области от 12.02.2025г.  по делу №А45-56/2025,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Общая совместная собственность на квартиру общей площадью 38.80 кв.м., расположенную по адресу: Российская Федерация, Новосибирская область, муниципальный район Новосибирский, городское поселение рабочий поселок Краснообск, рабочий поселок Краснообск, микрорайон 3, дом 15/1, квартира 121. Кадастровый номер: 54:19:180601:843.</w:t>
            </w:r>
          </w:p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Номер государственной регистрации: 54:19:180601:843-54/163/2022-1. Имущество находится  в залоге у в залоге у АО «Российский Сельскохозяйственный банк»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Рудых Роман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21.07.1986</w:t>
              <w:br/>
              <w:t>Место рождения: г. Арсеньев Приморский край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630501, Новосибирская обл.,  Новосибирский район, рабочий поселок Краснообск, микрорайон 2, д. 229, кв. 211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204-870- 724 57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543321277224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1145</Words>
  <Characters>8252</Characters>
  <CharactersWithSpaces>9310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2025-07-14T16:25:25Z</dcterms:modified>
  <cp:revision>34</cp:revision>
  <dc:subject/>
  <dc:title/>
</cp:coreProperties>
</file>