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обл., г. Новокуйбышевск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Голованов Алексей Николаевич (дата рождения: 23.02.1984 г., место рождения: гор. Новокуйбышевск Куйбышевской обл., СНИЛС 080-207-400-15, ИНН 633064267138, регистрация по месту жительства: гор. Новокуйбышевск Куйбышевской обл.) в лице  в лице финансового управляющего: Кириллов Артём Григорьевич, действует на основании решения Арбитражный суд Самарской области от 25.11.2024г.  по делу №А55-35083/2024,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LADA 111730 LADA KALINA. МКПП. Год выпуска: 2011. Идентификационный номер (VIN): XTA111730B0108186. Номер кузова (кабины): XTA111730B0108186. Цвет кузова (кабины): БЕЛЫЙ. Рабочий объем (см): 1596. Мощность (кВт/л.с.): 62.000/84.3. Экологический класс: ТРЕТИЙ/3. Тип транспортного средства: Легковой универсал.</w:t>
            </w:r>
          </w:p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Требуется замена ШРУСа, бочка омывателя; требуют ремонта элементы системы электрики, уплотнителей дверей, задних ручек. Повышенный расход масла, по кузову присутствуют следы ржавчины, сколы и царапины на ЛКП. Ручной тормоз неисправен.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Голованов Алексей Николаевич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23.02.1984</w:t>
              <w:br/>
              <w:t>Место рождения: гор. Новокуйбышевск Куйбышевской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446200, Самарская обл., г. Новокуйбышевск, ул. Егорова, д.16, кв.47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080-207-400-15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633064267138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Голованов Алексей Николаевич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40817810250188169586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обл., г. Новокуйбышевск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Голованов Алексей Николаевич (дата рождения: 23.02.1984 г., место рождения: гор. Новокуйбышевск Куйбышевской обл., СНИЛС 080-207-400-15, ИНН 633064267138, регистрация по месту жительства: гор. Новокуйбышевск Куйбышевской обл.) в лице  в лице финансового управляющего: Кириллов Артём Григорьевич, действует на основании решения Арбитражный суд Самарской области от 25.11.2024г.  по делу №А55-35083/2024,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LADA 111730 LADA KALINA. МКПП. Год выпуска: 2011. Идентификационный номер (VIN): XTA111730B0108186. Номер кузова (кабины): XTA111730B0108186. Цвет кузова (кабины): БЕЛЫЙ. Рабочий объем (см): 1596. Мощность (кВт/л.с.): 62.000/84.3. Экологический класс: ТРЕТИЙ/3. Тип транспортного средства: Легковой универсал.</w:t>
            </w:r>
          </w:p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Требуется замена ШРУСа, бочка омывателя; требуют ремонта элементы системы электрики, уплотнителей дверей, задних ручек. Повышенный расход масла, по кузову присутствуют следы ржавчины, сколы и царапины на ЛКП. Ручной тормоз неисправен.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Голованов Алексей Николаевич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23.02.1984</w:t>
              <w:br/>
              <w:t>Место рождения: гор. Новокуйбышевск Куйбышевской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446200, Самарская обл., г. Новокуйбышевск, ул. Егорова, д.16, кв.47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080-207-400-15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633064267138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LibreOffice/25.2.0.3$Windows_X86_64 LibreOffice_project/e1cf4a87eb02d755bce1a01209907ea5ddc8f069</Application>
  <AppVersion>15.0000</AppVersion>
  <Pages>4</Pages>
  <Words>1117</Words>
  <Characters>8039</Characters>
  <CharactersWithSpaces>9066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2025-05-23T16:58:59Z</dcterms:modified>
  <cp:revision>58</cp:revision>
  <dc:subject/>
  <dc:title/>
</cp:coreProperties>
</file>