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Свердловская обл., г. Екатеринбург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Соколов Александр Сергеевич (дата рождения: 15.01.1985 г., место рождения: г. Свердловск, СНИЛС 126-031-245 04, ИНН  667355750360, регистрация по месту жительства: г. Свердловск) в лице  в лице финансового управляющего: Кириллов Артём Григорьевич, действует на основании решения Арбитражный суд Свердловской области от 16.01.2025г.  по делу №А60-70719/2024,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ХЕНДЭ СОЛЯРИС. Год выпуска: 2011. Идентификационный номер (VIN): Z94CT41CABR004903. Номер кузова (кабины): Z94CT41CABR004903. Цвет кузова (кабины): ЧЕРНЫЙ. Рабочий объем (см): 1396. Мощность (кВт/л.с.): 78.600/107.0. Экологический класс: ЧЕТВЕРТЫЙ/4. Тип транспортного средства: Легковой седан. Элементы ходовой части и ДВС требуют ремонта, имеются следы коррозии на порогах, сколы, вмятины и трещины на ЛКП.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1418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Соколов Александр Сергеевич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15.01.1985</w:t>
              <w:br/>
              <w:t>Место рождения: г. Свердловск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620042, Свердловская обл., г. Екатеринбург, ул. Избирателей, д. 112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126-031-245 04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 667355750360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Соколов Александр Сергеевич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40817810850190442808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Свердловская обл., г. Екатеринбург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Соколов Александр Сергеевич (дата рождения: 15.01.1985 г., место рождения: г. Свердловск, СНИЛС 126-031-245 04, ИНН  667355750360, регистрация по месту жительства: г. Свердловск) в лице  в лице финансового управляющего: Кириллов Артём Григорьевич, действует на основании решения Арбитражный суд Свердловской области от 16.01.2025г.  по делу №А60-70719/2024,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ХЕНДЭ СОЛЯРИС. Год выпуска: 2011. Идентификационный номер (VIN): Z94CT41CABR004903. Номер кузова (кабины): Z94CT41CABR004903. Цвет кузова (кабины): ЧЕРНЫЙ. Рабочий объем (см): 1396. Мощность (кВт/л.с.): 78.600/107.0. Экологический класс: ЧЕТВЕРТЫЙ/4. Тип транспортного средства: Легковой седан. Элементы ходовой части и ДВС требуют ремонта, имеются следы коррозии на порогах, сколы, вмятины и трещины на ЛКП.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Соколов Александр Сергеевич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15.01.1985</w:t>
              <w:br/>
              <w:t>Место рождения: г. Свердловск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620042, Свердловская обл., г. Екатеринбург, ул. Избирателей, д. 112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126-031-245 04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 667355750360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user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us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LibreOffice/25.2.4.3$Windows_X86_64 LibreOffice_project/33e196637044ead23f5c3226cde09b47731f7e27</Application>
  <AppVersion>15.0000</AppVersion>
  <Pages>4</Pages>
  <Words>1079</Words>
  <Characters>7664</Characters>
  <CharactersWithSpaces>8659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2025-07-10T17:37:24Z</dcterms:modified>
  <cp:revision>58</cp:revision>
  <dc:subject/>
  <dc:title/>
</cp:coreProperties>
</file>