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Кировская обл, р-н Малмыжский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/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Сиразутдинова (ранее Солодянкина) Галина Васильевна (дата рождения: 22.07.1956 г., место рождения: д. Куженерка Малмыжского р-на Кировской обл., СНИЛС 064-813-141-52, ИНН 431700534271, регистрация по месту жительства: д. Куженерка Малмыжского р-на Кировской обл.) в лице  в лице финансового управляющего: Кириллов Артём Григорьевич, действует на основании решения Арбитражный суд Кировской области от 03.10.2024г.  по делу №А28-6441/2024,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Лот № 2: Доля в праве 1/57 на земельный участок общей площадью  4051266 +/- 17615 кв.м.  Местоположение установлено относительно ориентира, расположенного в границах участка. Почтовый адрес ориентира: Кировская обл, р-н Малмыжский.Категория земель: земли сельскохозяйственного назначения. Вид разрешенного использования: для сельскохозяйственного производства.Принадлежит должнику на праве совместной собственности супругов.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Сиразутдинова (ранее Солодянкина) Галина Васильевна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22.07.1956</w:t>
              <w:br/>
              <w:t>Место рождения: д. Куженерка Малмыжского р-на Кировской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612944, Кировская область,  Малмыжский район, п. Куженерка, ул. Садовая, д. 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064-813-141-52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431700534271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Сиразутдинова Галина Васильевна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40817810550184856962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Кировская обл, р-н Малмыжский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Сиразутдинова (ранее Солодянкина) Галина Васильевна (дата рождения: 22.07.1956 г., место рождения: д. Куженерка Малмыжского р-на Кировской обл., СНИЛС 064-813-141-52, ИНН 431700534271, регистрация по месту жительства: д. Куженерка Малмыжского р-на Кировской обл.) в лице  в лице финансового управляющего: Кириллов Артём Григорьевич, действует на основании решения Арбитражный суд Кировской области от 03.10.2024г.  по делу №А28-6441/2024,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Лот № 2: Доля в праве 1/57 на земельный участок общей площадью  4051266 +/- 17615 кв.м.  Местоположение установлено относительно ориентира, расположенного в границах участка. Почтовый адрес ориентира: Кировская обл, р-н Малмыжский.Категория земель: земли сельскохозяйственного назначения. Вид разрешенного использования: для сельскохозяйственного производства.Принадлежит должнику на праве совместной собственности супругов.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Сиразутдинова (ранее Солодянкина) Галина Васильевна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22.07.1956</w:t>
              <w:br/>
              <w:t>Место рождения: д. Куженерка Малмыжского р-на Кировской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612944, Кировская область,  Малмыжский район, п. Куженерка, ул. Садовая, д. 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064-813-141-52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431700534271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LibreOffice/7.0.3.1$MacOSX_X86_64 LibreOffice_project/d7547858d014d4cf69878db179d326fc3483e082</Application>
  <Pages>3</Pages>
  <Words>915</Words>
  <Characters>6337</Characters>
  <CharactersWithSpaces>7253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2020-11-18T22:34:18Z</dcterms:modified>
  <cp:revision>33</cp:revision>
  <dc:subject/>
  <dc:title/>
</cp:coreProperties>
</file>