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Тюменская область, г. Тобольск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Абышева (ранее Лагода) Марина Валерьевна (дата рождения: 18.08.1981 г., место рождения: с. Верхние-Аремзяны Тобольского р-на Тюменской обл., СНИЛС 062-599-697 14, ИНН 720611142755, регистрация по месту жительства: с. Верхние-Аремзяны Тобольского р-на Тюменской обл.) в лице  в лице финансового управляющего: Кириллов Артём Григорьевич, действует на основании решения Арбитражный суд Тюменской области от 20.11.2024г.  по делу №А70-21345/2024,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</w:t>
      </w:r>
      <w:r>
        <w:rPr>
          <w:rFonts w:cs="Times New Roman" w:ascii="Times New Roman" w:hAnsi="Times New Roman"/>
          <w:sz w:val="20"/>
          <w:szCs w:val="20"/>
        </w:rPr>
        <w:t xml:space="preserve">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17"/>
        <w:numPr>
          <w:ilvl w:val="0"/>
          <w:numId w:val="0"/>
        </w:numPr>
        <w:spacing w:lineRule="auto" w:line="240" w:before="0" w:after="0"/>
        <w:ind w:hanging="0" w:left="72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8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57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Доля в праве 1/6 на жилой дом общей площадью 38.90 кв.м., расположенный по адресу: Тюменская область, г. Тобольск, ул. Северная 5-я, д. 6.Кадастровый номер: 72:24:0304012:572.Номер государственной регистрации: 72:24:0304012:572-72/044/2023-3.Жилой дом после пожара, не пригоден к эксплуатации. Доля в праве 1/6 на земельный участок общей площадью 660.00 (+/- 9) кв.м., расположенный по адресу:  Российская Федерация, Тюменская область, городской округ город Тобольск, город Тобольск, улица 5-я Северная, земельный участок 6.Категория земель: земли населенных пунктов. Вид разрешенного использования: под строительство индивидуального жилого дома.Кадастровый номер: 72:24:0304012:6067.Номер государственной регистрации: 72:24:0304012:6067-72/050/2023-1.</w:t>
            </w:r>
          </w:p>
        </w:tc>
      </w:tr>
    </w:tbl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Имущество принадлежит Продавцу на праве собственности, о чем в Едином государственном реестре пр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ав на недвижимое имущество и сделок с ним </w:t>
      </w:r>
      <w:r>
        <w:rPr>
          <w:rFonts w:eastAsia="Calibri" w:cs="Times New Roman" w:ascii="Times New Roman" w:hAnsi="Times New Roman"/>
          <w:color w:val="auto"/>
          <w:kern w:val="0"/>
          <w:sz w:val="20"/>
          <w:szCs w:val="20"/>
          <w:lang w:val="ru-RU" w:eastAsia="zh-CN" w:bidi="ar-SA"/>
        </w:rPr>
        <w:t>___-___-_____г. </w:t>
      </w:r>
      <w:r>
        <w:rPr>
          <w:rFonts w:cs="Times New Roman" w:ascii="Times New Roman" w:hAnsi="Times New Roman"/>
          <w:color w:val="auto"/>
          <w:sz w:val="20"/>
          <w:szCs w:val="20"/>
        </w:rPr>
        <w:t>сделана запись регистрации №____________.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1.4.</w:t>
        <w:tab/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акта, указанного в п. 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 xml:space="preserve"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ним, включая оплату услуг нотариуса.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3.2.</w:t>
      </w:r>
      <w:r>
        <w:rPr>
          <w:rFonts w:cs="Times New Roman" w:ascii="Times New Roman" w:hAnsi="Times New Roman"/>
          <w:sz w:val="20"/>
          <w:szCs w:val="20"/>
        </w:rPr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коп.,</w:t>
      </w:r>
      <w:r>
        <w:rPr>
          <w:rFonts w:cs="Times New Roman" w:ascii="Times New Roman" w:hAnsi="Times New Roman"/>
          <w:sz w:val="20"/>
          <w:szCs w:val="20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  <w:t>Передача Имущества должна быть осущест</w:t>
      </w:r>
      <w:r>
        <w:rPr>
          <w:rFonts w:cs="Times New Roman" w:ascii="Times New Roman" w:hAnsi="Times New Roman"/>
          <w:color w:val="000000"/>
          <w:sz w:val="20"/>
          <w:szCs w:val="20"/>
        </w:rPr>
        <w:t>влена в течение 15 рабочих дней со д</w:t>
      </w:r>
      <w:r>
        <w:rPr>
          <w:rFonts w:cs="Times New Roman" w:ascii="Times New Roman" w:hAnsi="Times New Roman"/>
          <w:sz w:val="20"/>
          <w:szCs w:val="20"/>
        </w:rPr>
        <w:t>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4.3.</w:t>
        <w:tab/>
        <w:t xml:space="preserve"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00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484"/>
        <w:gridCol w:w="5015"/>
      </w:tblGrid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Абышева (ранее Лагода) Марина Валерьевна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18.08.1981</w:t>
              <w:br/>
              <w:t>Место рождения: с. Верхние-Аремзяны Тобольского р-на Тюменской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626158, Тюменская обл., г. Тобольск, мкр. 9-й, д. 32, кв. 42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062-599-697 14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720611142755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Абышева Марина Валерьевна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40817810850187953601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Тюменская область, г. Тобольск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Абышева (ранее Лагода) Марина Валерьевна (дата рождения: 18.08.1981 г., место рождения: с. Верхние-Аремзяны Тобольского р-на Тюменской обл., СНИЛС 062-599-697 14, ИНН 720611142755, регистрация по месту жительства: с. Верхние-Аремзяны Тобольского р-на Тюменской обл.) в лице  в лице финансового управляющего: Кириллов Артём Григорьевич, действует на основании решения Арбитражный суд Тюменской области от 20.11.2024г.  по делу №А70-21345/2024,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  <w:lang w:eastAsia="ru-RU"/>
        </w:rPr>
        <w:t>с другой стороны, вместе именуемые «Стороны»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</w:rPr>
        <w:t>,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 xml:space="preserve"> заключили настоящий акт приема-передачи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trike w:val="false"/>
          <w:dstrike w:val="false"/>
          <w:sz w:val="24"/>
          <w:szCs w:val="24"/>
        </w:rPr>
      </w:pPr>
      <w:r>
        <w:rPr>
          <w:rFonts w:cs="Times New Roman" w:ascii="Times New Roman" w:hAnsi="Times New Roman"/>
          <w:strike w:val="false"/>
          <w:dstrike w:val="false"/>
          <w:sz w:val="24"/>
          <w:szCs w:val="24"/>
        </w:rPr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Во исполнение п. 2.1.2. Договора купли продажи от 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17"/>
        <w:numPr>
          <w:ilvl w:val="0"/>
          <w:numId w:val="0"/>
        </w:numPr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9"/>
        <w:gridCol w:w="8124"/>
      </w:tblGrid>
      <w:tr>
        <w:trPr/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Доля в праве 1/6 на жилой дом общей площадью 38.90 кв.м., расположенный по адресу: Тюменская область, г. Тобольск, ул. Северная 5-я, д. 6.Кадастровый номер: 72:24:0304012:572.Номер государственной регистрации: 72:24:0304012:572-72/044/2023-3.Жилой дом после пожара, не пригоден к эксплуатации. Доля в праве 1/6 на земельный участок общей площадью 660.00 (+/- 9) кв.м., расположенный по адресу:  Российская Федерация, Тюменская область, городской округ город Тобольск, город Тобольск, улица 5-я Северная, земельный участок 6.Категория земель: земли населенных пунктов. Вид разрешенного использования: под строительство индивидуального жилого дома.Кадастровый номер: 72:24:0304012:6067.Номер государственной регистрации: 72:24:0304012:6067-72/050/2023-1.</w:t>
            </w:r>
          </w:p>
        </w:tc>
      </w:tr>
    </w:tbl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картографии.</w:t>
      </w:r>
    </w:p>
    <w:p>
      <w:pPr>
        <w:pStyle w:val="Style17"/>
        <w:numPr>
          <w:ilvl w:val="0"/>
          <w:numId w:val="0"/>
        </w:numPr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688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781"/>
        <w:gridCol w:w="4906"/>
      </w:tblGrid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Абышева (ранее Лагода) Марина Валерьевна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18.08.1981</w:t>
              <w:br/>
              <w:t>Место рождения: с. Верхние-Аремзяны Тобольского р-на Тюменской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626158, Тюменская обл., г. Тобольск, мкр. 9-й, д. 32, кв. 42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062-599-697 14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720611142755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szCs w:val="20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0"/>
        <w:b/>
        <w:szCs w:val="20"/>
        <w:rFonts w:ascii="Times New Roman" w:hAnsi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ascii="Times New Roman" w:hAnsi="Times New Roman" w:eastAsia="Times New Roman" w:cs="Times New Roman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/>
      <w:sz w:val="20"/>
      <w:szCs w:val="20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user2">
    <w:name w:val="Содержимое таблицы (user)"/>
    <w:basedOn w:val="Normal"/>
    <w:qFormat/>
    <w:pPr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74</TotalTime>
  <Application>LibreOffice/25.2.0.3$Windows_X86_64 LibreOffice_project/e1cf4a87eb02d755bce1a01209907ea5ddc8f069</Application>
  <AppVersion>15.0000</AppVersion>
  <Pages>4</Pages>
  <Words>1215</Words>
  <Characters>8721</Characters>
  <CharactersWithSpaces>9848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2015-06-11T13:17:00Z</dcterms:created>
  <dc:creator>admin</dc:creator>
  <dc:description/>
  <dc:language>ru-RU</dc:language>
  <cp:lastModifiedBy/>
  <cp:lastPrinted>1995-11-21T17:41:00Z</cp:lastPrinted>
  <dcterms:modified xsi:type="dcterms:W3CDTF">2025-05-21T15:27:29Z</dcterms:modified>
  <cp:revision>34</cp:revision>
  <dc:subject/>
  <dc:title/>
</cp:coreProperties>
</file>