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Московская область, г.о. Домодедово, д. Чурилково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Гускина (Новикова, Жиляева, Слободенюк) Татьяна Леонидовна (дата рождения: 25.12.1985 г., место рождения: с. Михайловский перевал г. Геленджик Краснодарский край, СНИЛС 120-483-745 34, ИНН 230407256360, регистрация по месту жительства: с. Михайловский перевал г. Геленджик Краснодарский край) в лице  в лице финансового управляющего: Кириллов Артём Григорьевич, действует на основании решения Арбитражный суд Краснодарского края от 14.01.2025г.  по делу №А32-58011/2024, с одной стороны, и</w:t>
      </w:r>
    </w:p>
    <w:p>
      <w:pPr>
        <w:pStyle w:val="Heading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KIA TD (СERATO, FORTE). Идентификационный номер (VIN): XWEFU411AC0000212. Год выпуска: 2012. Номер кузова: XWEFU411AC0000212. Модель, номер двигателя: G4FC СН210083. Цвет кузова: красный. Мощность двигателя, л.с. (кВт): 126 (92.7). Рабочий объем двигателя, куб.см.: 1591. Тип двигателя: бензиновый. Экологический класс: четвертый. Разрешенная максимальная масса, кг.: 1680. Масса без нагрузки, кг.: 1302. ПТС: 39НК 236987. Свидетельство о регистрации ТС: 9923944053. Имущество в залоге ООО Микрофинансовая компания "КЭШДРАЙВ".</w:t>
            </w:r>
          </w:p>
        </w:tc>
      </w:tr>
    </w:tbl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в залоге ООО Микрофинансовая компания "КЭШДРАЙВ"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1418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Гускина (Новикова, Жиляева, Слободенюк) Татьяна Леонидовна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25.12.1985</w:t>
              <w:br/>
              <w:t>Место рождения: с. Михайловский перевал г. Геленджик Краснодарский край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353482, Краснодарский край, г. Геленджик, с. Михайловский перевал, ул. Школьная, д. 3, кв. 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120-483-745 34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230407256360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Гускина Татьяна Леонидовна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40817810250190709277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Московская область, г.о. Домодедово, д. Чурилково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Гускина (Новикова, Жиляева, Слободенюк) Татьяна Леонидовна (дата рождения: 25.12.1985 г., место рождения: с. Михайловский перевал г. Геленджик Краснодарский край, СНИЛС 120-483-745 34, ИНН 230407256360, регистрация по месту жительства: с. Михайловский перевал г. Геленджик Краснодарский край) в лице  в лице финансового управляющего: Кириллов Артём Григорьевич, действует на основании решения Арбитражный суд Краснодарского края от 14.01.2025г.  по делу №А32-58011/2024,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KIA TD (СERATO, FORTE). Идентификационный номер (VIN): XWEFU411AC0000212. Год выпуска: 2012. Номер кузова: XWEFU411AC0000212. Модель, номер двигателя: G4FC СН210083. Цвет кузова: красный. Мощность двигателя, л.с. (кВт): 126 (92.7). Рабочий объем двигателя, куб.см.: 1591. Тип двигателя: бензиновый. Экологический класс: четвертый. Разрешенная максимальная масса, кг.: 1680. Масса без нагрузки, кг.: 1302. ПТС: 39НК 236987. Свидетельство о регистрации ТС: 9923944053. Имущество в залоге ООО Микрофинансовая компания "КЭШДРАЙВ".</w:t>
            </w:r>
          </w:p>
        </w:tc>
      </w:tr>
    </w:tbl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Гускина (Новикова, Жиляева, Слободенюк) Татьяна Леонидовна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25.12.1985</w:t>
              <w:br/>
              <w:t>Место рождения: с. Михайловский перевал г. Геленджик Краснодарский край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353482, Краснодарский край, г. Геленджик, с. Михайловский перевал, ул. Школьная, д. 3, кв. 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120-483-745 34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230407256360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17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Heading1">
    <w:name w:val="heading 1"/>
    <w:basedOn w:val="user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5">
    <w:name w:val="heading 5"/>
    <w:basedOn w:val="user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LibreOffice/25.2.4.3$Windows_X86_64 LibreOffice_project/33e196637044ead23f5c3226cde09b47731f7e27</Application>
  <AppVersion>15.0000</AppVersion>
  <Pages>4</Pages>
  <Words>1148</Words>
  <Characters>8220</Characters>
  <CharactersWithSpaces>9280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2025-07-08T16:36:19Z</dcterms:modified>
  <cp:revision>58</cp:revision>
  <dc:subject/>
  <dc:title/>
</cp:coreProperties>
</file>