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Самара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Коваленко (ранее Разливанова) Нина Эдуардовна (дата рождения: 21.04.1987 г., место рождения: гор. Куйбышев, СНИЛС 124-008-758 23, ИНН 631814991990, регистрация по месту жительства: гор. Куйбышев) в лице  в лице финансового управляющего: Коваленко Артём Сергеевич, действует на основании решения Арбитражный суд Самарской области от 19.03.2025г.  по делу №А55-4596/2025,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FORD FOCUS. МКПП. Год выпуска: 2009. Идентификационный номер (VIN): X9FPXXEEDP9P30965. Номер кузова (кабины): X9FPXXEEDP9P30965. Цвет кузова (кабины): Серебристый. Рабочий объем (см³): 1798. Мощность (кВт/л.с.): 92/125.0. Экологический класс: ЧЕТВЕРТЫЙ/4. Тип транспортного средства: Легковой комби (хэтчбек). По кузову имеются вмятины, сломано крепление переднего бампера. Имущество находится в залоге ПАО "Совкомбанк"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ПАО "Совкомбанк"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Коваленко (ранее Разливанова) Нина Эдуардовна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21.04.1987</w:t>
              <w:br/>
              <w:t>Место рождения: гор. Куйбышев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443000, Самарская обл., г. Самара, ул.Аэродромная, д. 62, кв. 73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124-008-758 23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631814991990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Коваленко Нина Эдуардовна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40817810750192308105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Самара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Коваленко (ранее Разливанова) Нина Эдуардовна (дата рождения: 21.04.1987 г., место рождения: гор. Куйбышев, СНИЛС 124-008-758 23, ИНН 631814991990, регистрация по месту жительства: гор. Куйбышев) в лице  в лице финансового управляющего: Коваленко Артём Сергеевич, действует на основании решения Арбитражный суд Самарской области от 19.03.2025г.  по делу №А55-4596/2025,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FORD FOCUS. МКПП. Год выпуска: 2009. Идентификационный номер (VIN): X9FPXXEEDP9P30965. Номер кузова (кабины): X9FPXXEEDP9P30965. Цвет кузова (кабины): Серебристый. Рабочий объем (см³): 1798. Мощность (кВт/л.с.): 92/125.0. Экологический класс: ЧЕТВЕРТЫЙ/4. Тип транспортного средства: Легковой комби (хэтчбек). По кузову имеются вмятины, сломано крепление переднего бампера. Имущество находится в залоге ПАО "Совкомбанк"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Коваленко (ранее Разливанова) Нина Эдуардовна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21.04.1987</w:t>
              <w:br/>
              <w:t>Место рождения: гор. Куйбышев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443000, Самарская обл., г. Самара, ул.Аэродромная, д. 62, кв. 73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124-008-758 23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631814991990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252</TotalTime>
  <Application>LibreOffice/25.2.4.3$Windows_X86_64 LibreOffice_project/33e196637044ead23f5c3226cde09b47731f7e27</Application>
  <AppVersion>15.0000</AppVersion>
  <Pages>4</Pages>
  <Words>1069</Words>
  <Characters>7625</Characters>
  <CharactersWithSpaces>8601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2025-07-08T14:55:31Z</dcterms:modified>
  <cp:revision>58</cp:revision>
  <dc:subject/>
  <dc:title/>
</cp:coreProperties>
</file>