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Ростовская обл., г. Ростов-на-Дону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Докукин Александр Вячеславович (дата рождения: 04.09.1991 г., место рождения:  гор. Ростов-на-Дону, СНИЛС 138-619-767 04, ИНН 616602929139, регистрация по месту жительства:  гор. Ростов-на-Дону) в лице  в лице финансового управляющего: Кириллов Артём Григорьевич, действует на основании решения Арбитражный суд Ростовской области от 15.08.2024г.  по делу №А53-19252/2024, с одной стороны, и</w:t>
      </w:r>
    </w:p>
    <w:p>
      <w:pPr>
        <w:pStyle w:val="Heading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ind w:hanging="360" w:left="720" w:righ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113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HYUNDAI ACCENT. Идентификационный номер (VIN): X7MCF41GP7M107583. Категория ТС: В. Год изготовления ТС: 2007. Модель, номер двигателя: G4EC6B770939. Номер кузова: X7MCF41GP7M107583. Цвет: серый. Мощность двигателя, л.с. (кВт): 102 (75). Рабочий объем двигателя, куб.см: 1495. Тип двигателя: бензиновый. Экологический класс: третий. Разрешенная максимальная масса, кг.: 1555. Масса без нагрузки, кг.: 1176. ПТС: 61ММ289577. Свидетельство о регистрации ТС: 6135586478. Требуется замена двигателя, ходовой части. Спидометр не работает длительное время. Поврежден передний бампер. Имеются вмятины, следы коррозии.</w:t>
            </w:r>
          </w:p>
        </w:tc>
      </w:tr>
    </w:tbl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Продавец гарантирует, что указанное в п. 1.1. настоящего договора Имущество в споре или под арестом не состоит, не является предметом залога и не обременено другими правами третьих лиц.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Фабрикант</w:t>
      </w:r>
      <w:r>
        <w:rPr>
          <w:rFonts w:cs="Times New Roman" w:ascii="Times New Roman" w:hAnsi="Times New Roman"/>
          <w:color w:val="000000"/>
          <w:sz w:val="20"/>
          <w:szCs w:val="20"/>
        </w:rPr>
        <w:t>, размещенной на сайте в сети Интернет: www.fabrikant.ru.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1418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Докукин Александр Вячеславович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04.09.1991</w:t>
              <w:br/>
              <w:t>Место рождения:  гор. Ростов-на-Дону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344009, Ростовская обл., г. Ростов-на-Дону, ул. Вересаева, д. 37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138-619-767 04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616602929139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Докукин Александр Вячеславович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40817810550182096520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firstLine="720" w:left="0" w:right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Ростовская обл., г. Ростов-на-Дону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Докукин Александр Вячеславович (дата рождения: 04.09.1991 г., место рождения:  гор. Ростов-на-Дону, СНИЛС 138-619-767 04, ИНН 616602929139, регистрация по месту жительства:  гор. Ростов-на-Дону) в лице  в лице финансового управляющего: Кириллов Артём Григорьевич, действует на основании решения Арбитражный суд Ростовской области от 15.08.2024г.  по делу №А53-19252/2024,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17"/>
        <w:spacing w:lineRule="auto" w:line="240" w:before="0" w:after="0"/>
        <w:ind w:hanging="0" w:left="1665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HYUNDAI ACCENT. Идентификационный номер (VIN): X7MCF41GP7M107583. Категория ТС: В. Год изготовления ТС: 2007. Модель, номер двигателя: G4EC6B770939. Номер кузова: X7MCF41GP7M107583. Цвет: серый. Мощность двигателя, л.с. (кВт): 102 (75). Рабочий объем двигателя, куб.см: 1495. Тип двигателя: бензиновый. Экологический класс: третий. Разрешенная максимальная масса, кг.: 1555. Масса без нагрузки, кг.: 1176. ПТС: 61ММ289577. Свидетельство о регистрации ТС: 6135586478. Требуется замена двигателя, ходовой части. Спидометр не работает длительное время. Поврежден передний бампер. Имеются вмятины, следы коррозии.</w:t>
            </w:r>
          </w:p>
        </w:tc>
      </w:tr>
    </w:tbl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709" w:right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Докукин Александр Вячеславович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04.09.1991</w:t>
              <w:br/>
              <w:t>Место рождения:  гор. Ростов-на-Дону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344009, Ростовская обл., г. Ростов-на-Дону, ул. Вересаева, д. 37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138-619-767 04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616602929139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17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Heading1">
    <w:name w:val="heading 1"/>
    <w:basedOn w:val="user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5">
    <w:name w:val="heading 5"/>
    <w:basedOn w:val="user"/>
    <w:next w:val="BodyText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Style17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Style18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user2">
    <w:name w:val="Содержимое таблицы (user)"/>
    <w:basedOn w:val="Normal"/>
    <w:qFormat/>
    <w:pPr>
      <w:suppressLineNumbers/>
    </w:pPr>
    <w:rPr/>
  </w:style>
  <w:style w:type="paragraph" w:styleId="user3">
    <w:name w:val="Заголовок таблицы (user)"/>
    <w:basedOn w:val="user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251</TotalTime>
  <Application>LibreOffice/25.2.0.3$Windows_X86_64 LibreOffice_project/e1cf4a87eb02d755bce1a01209907ea5ddc8f069</Application>
  <AppVersion>15.0000</AppVersion>
  <Pages>4</Pages>
  <Words>1125</Words>
  <Characters>8061</Characters>
  <CharactersWithSpaces>9104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2025-05-13T17:28:35Z</dcterms:modified>
  <cp:revision>58</cp:revision>
  <dc:subject/>
  <dc:title/>
</cp:coreProperties>
</file>