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Республика Калмыкия, Яшкульский район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 xml:space="preserve"/>
      </w:r>
      <w:r>
        <w:rPr>
          <w:rFonts w:cs="Times New Roman" w:ascii="Times New Roman" w:hAnsi="Times New Roman"/>
          <w:sz w:val="20"/>
          <w:szCs w:val="20"/>
        </w:rPr>
        <w:tab/>
        <w:tab/>
        <w:tab/>
        <w:t xml:space="preserve"/>
      </w:r>
      <w:r>
        <w:rPr>
          <w:rFonts w:cs="Times New Roman" w:ascii="Times New Roman" w:hAnsi="Times New Roman"/>
          <w:color w:val="C9211E"/>
          <w:sz w:val="20"/>
          <w:szCs w:val="20"/>
        </w:rPr>
        <w:t xml:space="preserve"/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Арангаев Санал Борисович  (дата рождения: 07.02.1974 г., место рождения: с. Чилгир Яшкульский район Республика Калмыкия, СНИЛС 013-960-374 39, ИНН 081404610068, регистрация по месту жительства: с. Чилгир Яшкульский район Республика Калмыкия) в лице  в лице финансового управляющего: Кириллов Артём Григорьевич, действует на основании решения Арбитражный суд Республики Калмыкия от 24.07.2024г.  по делу №А22-2275/2024, с одной стороны, и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</w:t>
      </w:r>
      <w:r>
        <w:rPr>
          <w:rFonts w:cs="Times New Roman" w:ascii="Times New Roman" w:hAnsi="Times New Roman"/>
          <w:sz w:val="20"/>
          <w:szCs w:val="20"/>
        </w:rPr>
        <w:t xml:space="preserve">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20"/>
        <w:numPr>
          <w:ilvl w:val="0"/>
          <w:numId w:val="0"/>
        </w:numPr>
        <w:spacing w:lineRule="auto" w:line="240" w:before="0" w:after="0"/>
        <w:ind w:left="720" w:right="0" w:hanging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tbl>
      <w:tblPr>
        <w:tblW w:w="937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8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57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Земельный участок общей площадью 1535000.00 (+/- 21682) кв.м., расположенный по адресу: Российская Федерация, Республика Калмыкия, Яшкульский район, в 28,28 км по направлению на северо-восток от п. Чилгир. Категория земель: земли сельскохозяйственного назначения. Вид разрешенного использования: для ведения сельскохозяйственного производства.</w:t>
            </w:r>
          </w:p>
        </w:tc>
      </w:tr>
    </w:tbl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Имущество принадлежит Продавцу на праве собственности, о чем в Едином государственном реестре пр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ав на недвижимое имущество и сделок с ним </w:t>
      </w:r>
      <w:r>
        <w:rPr>
          <w:rFonts w:eastAsia="Calibri" w:cs="Times New Roman" w:ascii="Times New Roman" w:hAnsi="Times New Roman"/>
          <w:color w:val="auto"/>
          <w:kern w:val="0"/>
          <w:sz w:val="20"/>
          <w:szCs w:val="20"/>
          <w:lang w:val="ru-RU" w:eastAsia="zh-CN" w:bidi="ar-SA"/>
        </w:rPr>
        <w:t>___-___-_____г. </w:t>
      </w:r>
      <w:r>
        <w:rPr>
          <w:rFonts w:cs="Times New Roman" w:ascii="Times New Roman" w:hAnsi="Times New Roman"/>
          <w:color w:val="auto"/>
          <w:sz w:val="20"/>
          <w:szCs w:val="20"/>
        </w:rPr>
        <w:t>сделана запись регистрации №____________.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bCs/>
          <w:color w:val="auto"/>
          <w:sz w:val="20"/>
          <w:szCs w:val="20"/>
        </w:rPr>
        <w:t>Продавец гарантирует, что указанное в п. 1.1. настоящего договора Имущество в споре или под арестом не состоит, не является предметом залога и не обременено другими правами третьих лиц.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1.4.</w:t>
        <w:tab/>
        <w:t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Обязанности Сторон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акта, указанного в п.  4.1.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 xml:space="preserve">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ним, включая оплату услуг нотариуса.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3.2.</w:t>
      </w:r>
      <w:r>
        <w:rPr>
          <w:rFonts w:cs="Times New Roman" w:ascii="Times New Roman" w:hAnsi="Times New Roman"/>
          <w:sz w:val="20"/>
          <w:szCs w:val="20"/>
        </w:rPr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коп.,</w:t>
      </w:r>
      <w:r>
        <w:rPr>
          <w:rFonts w:cs="Times New Roman" w:ascii="Times New Roman" w:hAnsi="Times New Roman"/>
          <w:color w:val="C9211E"/>
          <w:sz w:val="20"/>
          <w:szCs w:val="20"/>
        </w:rPr>
        <w:t xml:space="preserve"/>
      </w:r>
      <w:r>
        <w:rPr>
          <w:rFonts w:cs="Times New Roman" w:ascii="Times New Roman" w:hAnsi="Times New Roman"/>
          <w:sz w:val="20"/>
          <w:szCs w:val="20"/>
        </w:rPr>
        <w:t>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  <w:t>Передача Имущества должна быть осущест</w:t>
      </w:r>
      <w:r>
        <w:rPr>
          <w:rFonts w:cs="Times New Roman" w:ascii="Times New Roman" w:hAnsi="Times New Roman"/>
          <w:color w:val="000000"/>
          <w:sz w:val="20"/>
          <w:szCs w:val="20"/>
        </w:rPr>
        <w:t>влена в течение 15 рабочих дней со д</w:t>
      </w:r>
      <w:r>
        <w:rPr>
          <w:rFonts w:cs="Times New Roman" w:ascii="Times New Roman" w:hAnsi="Times New Roman"/>
          <w:sz w:val="20"/>
          <w:szCs w:val="20"/>
        </w:rPr>
        <w:t>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4.3.</w:t>
        <w:tab/>
        <w:t xml:space="preserve">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  <w:tab/>
        <w:t>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Ответственность Сторон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/>
      </w:r>
      <w:r>
        <w:rPr>
          <w:rFonts w:cs="Times New Roman" w:ascii="Times New Roman" w:hAnsi="Times New Roman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/>
      </w:r>
      <w:r>
        <w:rPr>
          <w:rFonts w:cs="Times New Roman" w:ascii="Times New Roman" w:hAnsi="Times New Roman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Заключительные положения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надлежащем исполнении Сторонами своих обязательств;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расторжении в предусмотренных законодательством Российской Федерации и настоящим Договором случаях.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sz w:val="20"/>
          <w:szCs w:val="20"/>
        </w:rPr>
        <w:t>Суде, рассматривающем дело о банкротстве.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картографии.</w:t>
      </w:r>
    </w:p>
    <w:p>
      <w:pPr>
        <w:pStyle w:val="Style20"/>
        <w:spacing w:lineRule="auto" w:line="240" w:before="0" w:after="0"/>
        <w:ind w:left="709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00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484"/>
        <w:gridCol w:w="5015"/>
      </w:tblGrid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Арангаев Санал Борисович 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паспорт.pdf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07.02.1974</w:t>
              <w:br/>
              <w:t>Место рождения: с. Чилгир Яшкульский район Республика Калмыкия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359165, Республика Калмыкия, Яшкульский район, п. Чилгир, ул. У. Очирова, д. 25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013-960-374 39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081404610068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 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Арангаев Санал Борисович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 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40817810550181388666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/>
            </w:r>
          </w:p>
        </w:tc>
      </w:tr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 xml:space="preserve"/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____________________ 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0"/>
                <w:szCs w:val="20"/>
                <w:lang w:val="ru-RU" w:eastAsia="ru-RU" w:bidi="ar-SA"/>
              </w:rPr>
              <w:t/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Республика Калмыкия, Яшкульский район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Арангаев Санал Борисович  (дата рождения: 07.02.1974 г., место рождения: с. Чилгир Яшкульский район Республика Калмыкия, СНИЛС 013-960-374 39, ИНН 081404610068, регистрация по месту жительства: с. Чилгир Яшкульский район Республика Калмыкия) в лице  в лице финансового управляющего: Кириллов Артём Григорьевич, действует на основании решения Арбитражный суд Республики Калмыкия от 24.07.2024г.  по делу №А22-2275/2024, с одной стороны, и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  <w:lang w:eastAsia="ru-RU"/>
        </w:rPr>
        <w:t>с другой стороны, вместе именуемые «Стороны»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</w:rPr>
        <w:t>,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 xml:space="preserve"> заключили настоящий акт приема-передачи о нижеследующем: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trike w:val="false"/>
          <w:dstrike w:val="false"/>
          <w:sz w:val="24"/>
          <w:szCs w:val="24"/>
        </w:rPr>
      </w:pPr>
      <w:r>
        <w:rPr>
          <w:rFonts w:cs="Times New Roman" w:ascii="Times New Roman" w:hAnsi="Times New Roman"/>
          <w:strike w:val="false"/>
          <w:dstrike w:val="false"/>
          <w:sz w:val="24"/>
          <w:szCs w:val="24"/>
        </w:rPr>
      </w:r>
    </w:p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Во исполнение п. 2.1.2. Договора купли продажи от 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 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20"/>
        <w:numPr>
          <w:ilvl w:val="0"/>
          <w:numId w:val="0"/>
        </w:numPr>
        <w:spacing w:lineRule="auto" w:line="240" w:before="0" w:after="0"/>
        <w:ind w:left="1665" w:right="0" w:hanging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tbl>
      <w:tblPr>
        <w:tblW w:w="937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9"/>
        <w:gridCol w:w="8124"/>
      </w:tblGrid>
      <w:tr>
        <w:trPr/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Земельный участок общей площадью 1535000.00 (+/- 21682) кв.м., расположенный по адресу: Российская Федерация, Республика Калмыкия, Яшкульский район, в 28,28 км по направлению на северо-восток от п. Чилгир. Категория земель: земли сельскохозяйственного назначения. Вид разрешенного использования: для ведения сельскохозяйственного производства.</w:t>
            </w:r>
          </w:p>
        </w:tc>
      </w:tr>
    </w:tbl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Настоящий акт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картографии.</w:t>
      </w:r>
    </w:p>
    <w:p>
      <w:pPr>
        <w:pStyle w:val="Style20"/>
        <w:numPr>
          <w:ilvl w:val="0"/>
          <w:numId w:val="0"/>
        </w:numPr>
        <w:spacing w:lineRule="auto" w:line="240" w:before="0" w:after="0"/>
        <w:ind w:left="709" w:right="0" w:hanging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688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781"/>
        <w:gridCol w:w="4906"/>
      </w:tblGrid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Арангаев Санал Борисович 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паспорт.pdf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07.02.1974</w:t>
              <w:br/>
              <w:t>Место рождения: с. Чилгир Яшкульский район Республика Калмыкия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359165, Республика Калмыкия, Яшкульский район, п. Чилгир, ул. У. Очирова, д. 25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013-960-374 39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081404610068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/>
            </w:r>
          </w:p>
        </w:tc>
      </w:tr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 xml:space="preserve"/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 xml:space="preserve">____________________ 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0"/>
                <w:szCs w:val="20"/>
                <w:lang w:val="ru-RU" w:eastAsia="ru-RU" w:bidi="ar-SA"/>
              </w:rPr>
              <w:t/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b/>
        <w:szCs w:val="20"/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ascii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0"/>
        <w:b/>
        <w:szCs w:val="20"/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0"/>
        <w:b/>
        <w:szCs w:val="20"/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0"/>
        <w:b/>
        <w:szCs w:val="20"/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0"/>
        <w:b/>
        <w:szCs w:val="20"/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0"/>
        <w:b/>
        <w:szCs w:val="20"/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0"/>
        <w:b/>
        <w:szCs w:val="20"/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0"/>
        <w:b/>
        <w:szCs w:val="20"/>
        <w:rFonts w:ascii="Times New Roman" w:hAnsi="Times New Roman"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ascii="Times New Roman" w:hAnsi="Times New Roman" w:eastAsia="Times New Roman" w:cs="Times New Roman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character" w:styleId="WW8Num1z0">
    <w:name w:val="WW8Num1z0"/>
    <w:qFormat/>
    <w:rPr>
      <w:rFonts w:ascii="Times New Roman" w:hAnsi="Times New Roman" w:cs="Times New Roman"/>
      <w:b/>
      <w:sz w:val="20"/>
      <w:szCs w:val="20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74</TotalTime>
  <Application>LibreOffice/7.0.3.1$MacOSX_X86_64 LibreOffice_project/d7547858d014d4cf69878db179d326fc3483e082</Application>
  <Pages>3</Pages>
  <Words>915</Words>
  <Characters>6337</Characters>
  <CharactersWithSpaces>7253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2015-06-11T13:17:00Z</dcterms:created>
  <dc:creator>admin</dc:creator>
  <dc:description/>
  <dc:language>ru-RU</dc:language>
  <cp:lastModifiedBy/>
  <cp:lastPrinted>1995-11-21T17:41:00Z</cp:lastPrinted>
  <dcterms:modified xsi:type="dcterms:W3CDTF">2020-11-18T22:34:18Z</dcterms:modified>
  <cp:revision>33</cp:revision>
  <dc:subject/>
  <dc:title/>
</cp:coreProperties>
</file>