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Республика Марий Эл, р-н Куженерский, д Чашкаял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Тешаева (ранее Иванова) Екатерина Борисовна (дата рождения: 16.12.1987 г., место рождения: гор. Стерлитамак Башкирская АССР, СНИЛС 113-946-496 71, ИНН 026812155682, регистрация по месту жительства: гор. Стерлитамак Башкирская АССР) в лице  в лице финансового управляющего: Кириллов Артём Григорьевич, действует на основании решения Арбитражный суд Московской области от 11.12.2024г.  по делу №А41-95121/2024,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</w:t>
      </w:r>
      <w:r>
        <w:rPr>
          <w:rFonts w:cs="Times New Roman" w:ascii="Times New Roman" w:hAnsi="Times New Roman"/>
          <w:sz w:val="20"/>
          <w:szCs w:val="20"/>
        </w:rPr>
        <w:t xml:space="preserve">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numPr>
          <w:ilvl w:val="0"/>
          <w:numId w:val="0"/>
        </w:numPr>
        <w:spacing w:lineRule="auto" w:line="240" w:before="0" w:after="0"/>
        <w:ind w:hanging="0" w:left="72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8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57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Земельный участок общей площадью 608.00 (+/- 17) кв.м. Местоположение установлено относительно ориентира, расположенного за пределами участка. Почтовый адрес ориентира: Республика Марий Эл, р-н Куженерский, д Чашкаял. Категория земель: земли населенных пунктов. Вид разрешенного использования: для ведения личного подсобного хозяйства.На имущество зарегистрирована ипотека в пользу КПК "Новоселье" (ИНН: 1205003565, ОГРН: 1061226002914). Срок действия с 07.04.2017 с 07.04.2017 по 28.09.2017. Кадастровый номер: 12:09:0930101:362.Номер государственной регистрации: 12:09:0930101:362-12/008/2017-2. </w:t>
            </w:r>
          </w:p>
        </w:tc>
      </w:tr>
    </w:tbl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Имущество принадлежит Продавцу на праве собственности, о чем в Едином государственном реестре пр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ав на недвижимое имущество и сделок с ним </w:t>
      </w:r>
      <w:r>
        <w:rPr>
          <w:rFonts w:eastAsia="Calibri" w:cs="Times New Roman" w:ascii="Times New Roman" w:hAnsi="Times New Roman"/>
          <w:color w:val="auto"/>
          <w:kern w:val="0"/>
          <w:sz w:val="20"/>
          <w:szCs w:val="20"/>
          <w:lang w:val="ru-RU" w:eastAsia="zh-CN" w:bidi="ar-SA"/>
        </w:rPr>
        <w:t>___-___-_____г. </w:t>
      </w:r>
      <w:r>
        <w:rPr>
          <w:rFonts w:cs="Times New Roman" w:ascii="Times New Roman" w:hAnsi="Times New Roman"/>
          <w:color w:val="auto"/>
          <w:sz w:val="20"/>
          <w:szCs w:val="20"/>
        </w:rPr>
        <w:t>сделана запись регистрации №____________.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1.4.</w:t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акта, указанного в п. 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 xml:space="preserve"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включая оплату услуг нотариуса.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3.2.</w:t>
      </w:r>
      <w:r>
        <w:rPr>
          <w:rFonts w:cs="Times New Roman" w:ascii="Times New Roman" w:hAnsi="Times New Roman"/>
          <w:sz w:val="20"/>
          <w:szCs w:val="20"/>
        </w:rPr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коп.,</w:t>
      </w:r>
      <w:r>
        <w:rPr>
          <w:rFonts w:cs="Times New Roman" w:ascii="Times New Roman" w:hAnsi="Times New Roman"/>
          <w:sz w:val="20"/>
          <w:szCs w:val="20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  <w:t>Передача Имущества должна быть осущест</w:t>
      </w:r>
      <w:r>
        <w:rPr>
          <w:rFonts w:cs="Times New Roman" w:ascii="Times New Roman" w:hAnsi="Times New Roman"/>
          <w:color w:val="000000"/>
          <w:sz w:val="20"/>
          <w:szCs w:val="20"/>
        </w:rPr>
        <w:t>влена в течение 15 рабочих дней со д</w:t>
      </w:r>
      <w:r>
        <w:rPr>
          <w:rFonts w:cs="Times New Roman" w:ascii="Times New Roman" w:hAnsi="Times New Roman"/>
          <w:sz w:val="20"/>
          <w:szCs w:val="20"/>
        </w:rPr>
        <w:t>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4.3.</w:t>
        <w:tab/>
        <w:t xml:space="preserve"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00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484"/>
        <w:gridCol w:w="5015"/>
      </w:tblGrid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Тешаева (ранее Иванова) Екатерина Борисовна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16.12.1987</w:t>
              <w:br/>
              <w:t>Место рождения: гор. Стерлитамак Башкирская АССР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140700, обл. Московская, Шатурский р-н, гор. Шатура, Больничный проезд, д. 11, кв. 8, ком. 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113-946-496 71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026812155682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Тешаева Екатерина Борисовна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40817810350188773351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Республика Марий Эл, р-н Куженерский, д Чашкаял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Тешаева (ранее Иванова) Екатерина Борисовна (дата рождения: 16.12.1987 г., место рождения: гор. Стерлитамак Башкирская АССР, СНИЛС 113-946-496 71, ИНН 026812155682, регистрация по месту жительства: гор. Стерлитамак Башкирская АССР) в лице  в лице финансового управляющего: Кириллов Артём Григорьевич, действует на основании решения Арбитражный суд Московской области от 11.12.2024г.  по делу №А41-95121/2024,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  <w:lang w:eastAsia="ru-RU"/>
        </w:rPr>
        <w:t>с другой стороны, вместе именуемые «Стороны»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</w:rPr>
        <w:t>,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 xml:space="preserve"> заключили настоящий акт приема-передачи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trike w:val="false"/>
          <w:dstrike w:val="false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Во исполнение п. 2.1.2. Договора купли продажи от 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numPr>
          <w:ilvl w:val="0"/>
          <w:numId w:val="0"/>
        </w:numPr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9"/>
        <w:gridCol w:w="8124"/>
      </w:tblGrid>
      <w:tr>
        <w:trPr/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Земельный участок общей площадью 608.00 (+/- 17) кв.м. Местоположение установлено относительно ориентира, расположенного за пределами участка. Почтовый адрес ориентира: Республика Марий Эл, р-н Куженерский, д Чашкаял. Категория земель: земли населенных пунктов. Вид разрешенного использования: для ведения личного подсобного хозяйства.На имущество зарегистрирована ипотека в пользу КПК "Новоселье" (ИНН: 1205003565, ОГРН: 1061226002914). Срок действия с 07.04.2017 с 07.04.2017 по 28.09.2017. Кадастровый номер: 12:09:0930101:362.Номер государственной регистрации: 12:09:0930101:362-12/008/2017-2. </w:t>
            </w:r>
          </w:p>
        </w:tc>
      </w:tr>
    </w:tbl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картографии.</w:t>
      </w:r>
    </w:p>
    <w:p>
      <w:pPr>
        <w:pStyle w:val="Style17"/>
        <w:numPr>
          <w:ilvl w:val="0"/>
          <w:numId w:val="0"/>
        </w:numPr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688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781"/>
        <w:gridCol w:w="4906"/>
      </w:tblGrid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Тешаева (ранее Иванова) Екатерина Борисовна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16.12.1987</w:t>
              <w:br/>
              <w:t>Место рождения: гор. Стерлитамак Башкирская АССР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140700, обл. Московская, Шатурский р-н, гор. Шатура, Больничный проезд, д. 11, кв. 8, ком. 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113-946-496 71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026812155682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szCs w:val="20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0"/>
        <w:b/>
        <w:szCs w:val="20"/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ascii="Times New Roman" w:hAnsi="Times New Roman" w:eastAsia="Times New Roman" w:cs="Times New Roman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sz w:val="20"/>
      <w:szCs w:val="20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74</TotalTime>
  <Application>LibreOffice/25.2.4.3$Windows_X86_64 LibreOffice_project/33e196637044ead23f5c3226cde09b47731f7e27</Application>
  <AppVersion>15.0000</AppVersion>
  <Pages>4</Pages>
  <Words>1177</Words>
  <Characters>8451</Characters>
  <CharactersWithSpaces>9540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2015-06-11T13:17:00Z</dcterms:created>
  <dc:creator>admin</dc:creator>
  <dc:description/>
  <dc:language>ru-RU</dc:language>
  <cp:lastModifiedBy/>
  <cp:lastPrinted>2025-08-19T16:00:35Z</cp:lastPrinted>
  <dcterms:modified xsi:type="dcterms:W3CDTF">2025-08-19T16:00:37Z</dcterms:modified>
  <cp:revision>34</cp:revision>
  <dc:subject/>
  <dc:title/>
</cp:coreProperties>
</file>