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 п. Андреевка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Фушков Кадамшо Хуррамович (дата рождения: 23.11.1959 г., место рождения: Кишлак Барушан Рушанского р-на ГБАО Таджикской ССР, СНИЛС 112-393-166-26, ИНН 504408298419, регистрация по месту жительства: Кишлак Барушан Рушанского р-на ГБАО Таджикской ССР) в лице  в лице финансового управляющего: Кириллов Артём Григорьевич, действует на основании решения Арбитражный суд Московской области от 02.10.2024г.  по делу №А41-64323/2024,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МЕРСЕДЕС-БЕНЦ Е200. Год выпуска: 2011. Идентификационный номер (VIN): WDD2120481А582487. Номер кузова (кабины): WDD2120481А582487. Цвет кузова (кабины): БЕЛЫЙ. Рабочий объем (см): 1796. Мощность (кВт/л.с.): 135/184.0. Тип транспортного средства: Легковой прочее. Автомобиль не на ходу, в длительном простое. Имущество находится в залоге у ПАО «ТРАНСКАПИТАЛБАНК».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«ТРАНСКАПИТАЛБАНК».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Фушков Кадамшо Хуррамович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23.11.1959</w:t>
              <w:br/>
              <w:t>Место рождения: Кишлак Барушан Рушанского р-на ГБАО Таджикской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141551, Московская область,  Солнечногорский р-н, п. Андреевка,  д.28, кв.64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112-393-166-26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504408298419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Фушков Кадамшо Хуррамович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40817810750183848030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 п. Андреевка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Фушков Кадамшо Хуррамович (дата рождения: 23.11.1959 г., место рождения: Кишлак Барушан Рушанского р-на ГБАО Таджикской ССР, СНИЛС 112-393-166-26, ИНН 504408298419, регистрация по месту жительства: Кишлак Барушан Рушанского р-на ГБАО Таджикской ССР) в лице  в лице финансового управляющего: Кириллов Артём Григорьевич, действует на основании решения Арбитражный суд Московской области от 02.10.2024г.  по делу №А41-64323/2024,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5"/>
        <w:gridCol w:w="8146"/>
      </w:tblGrid>
      <w:tr>
        <w:trPr/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МЕРСЕДЕС-БЕНЦ Е200. Год выпуска: 2011. Идентификационный номер (VIN): WDD2120481А582487. Номер кузова (кабины): WDD2120481А582487. Цвет кузова (кабины): БЕЛЫЙ. Рабочий объем (см): 1796. Мощность (кВт/л.с.): 135/184.0. Тип транспортного средства: Легковой прочее. Автомобиль не на ходу, в длительном простое. Имущество находится в залоге у ПАО «ТРАНСКАПИТАЛБАНК».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Фушков Кадамшо Хуррамович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23.11.1959</w:t>
              <w:br/>
              <w:t>Место рождения: Кишлак Барушан Рушанского р-на ГБАО Таджикской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141551, Московская область,  Солнечногорский р-н, п. Андреевка,  д.28, кв.64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112-393-166-26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504408298419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1076</Words>
  <Characters>7725</Characters>
  <CharactersWithSpaces>8719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2025-06-26T16:50:46Z</dcterms:modified>
  <cp:revision>58</cp:revision>
  <dc:subject/>
  <dc:title/>
</cp:coreProperties>
</file>