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Новосибирск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Никогосьян Владислав Витальевич (дата рождения: 30.05.2003 г., место рождения: с. Алтайское Табунский район Алтайский край, СНИЛС 151-708- 834 63, ИНН 227600872300, регистрация по месту жительства: с. Алтайское Табунский район Алтайский край) в лице  в лице финансового управляющего: Кириллов Артём Григорьевич, действует на основании решения Арбитражный суд Алтайского края от 05.02.2025г.  по делу №А03-5868/2024,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ФОЛЬКСВАГЕН ПОЛО. Год выпуска: 2013. Идентификационный номер (VIN): XW8ZZZ61ZDG053601. Номер кузова (кабины): XW8ZZZ61ZDG053601. Цвет кузова (кабины): ЧЕРНЫЙ. Рабочий объем (см³): 1598. Мощность (кВт/л.с.): 77/105.0. Экологический класс: ЧЕТВЁРТЫЙ. Тип транспортного средства: Легковой седан. Автомобиль снят с регистрационного учета. Требуется ремонт элементов ходовой части, замена шланга охлаждающей жидкости. По кузову имеются царапины, сколы на ЛКП, на капоте имеются вмятины. Имущество находится в залоге у АО «ТБанк».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АО «ТБанк».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Никогосьян Владислав Витальевич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30.05.2003</w:t>
              <w:br/>
              <w:t>Место рождения: с. Алтайское Табунский район Алтайский край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658851, Алтайский кр., Табунский р-н, с. Алтайское, ул. Алтайская, д. 12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151-708- 834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227600872300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Никогосьян Владислав Витальевич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40817810950191091488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Новосибирск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Никогосьян Владислав Витальевич (дата рождения: 30.05.2003 г., место рождения: с. Алтайское Табунский район Алтайский край, СНИЛС 151-708- 834 63, ИНН 227600872300, регистрация по месту жительства: с. Алтайское Табунский район Алтайский край) в лице  в лице финансового управляющего: Кириллов Артём Григорьевич, действует на основании решения Арбитражный суд Алтайского края от 05.02.2025г.  по делу №А03-5868/2024,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ФОЛЬКСВАГЕН ПОЛО. Год выпуска: 2013. Идентификационный номер (VIN): XW8ZZZ61ZDG053601. Номер кузова (кабины): XW8ZZZ61ZDG053601. Цвет кузова (кабины): ЧЕРНЫЙ. Рабочий объем (см³): 1598. Мощность (кВт/л.с.): 77/105.0. Экологический класс: ЧЕТВЁРТЫЙ. Тип транспортного средства: Легковой седан. Автомобиль снят с регистрационного учета. Требуется ремонт элементов ходовой части, замена шланга охлаждающей жидкости. По кузову имеются царапины, сколы на ЛКП, на капоте имеются вмятины. Имущество находится в залоге у АО «ТБанк».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Никогосьян Владислав Витальевич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30.05.2003</w:t>
              <w:br/>
              <w:t>Место рождения: с. Алтайское Табунский район Алтайский край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658851, Алтайский кр., Табунский р-н, с. Алтайское, ул. Алтайская, д. 12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151-708- 834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227600872300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1124</Words>
  <Characters>7937</Characters>
  <CharactersWithSpaces>8969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2025-06-26T16:29:35Z</dcterms:modified>
  <cp:revision>58</cp:revision>
  <dc:subject/>
  <dc:title/>
</cp:coreProperties>
</file>