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Москва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Гусарова (ранее Резник) Анастасия Владимировна (дата рождения: 01.07.1998 г., место рождения: город Псков, СНИЛС 158-080-576 79, ИНН 602711582540, регистрация по месту жительства: город Псков) в лице  в лице финансового управляющего: Кириллов Артём Григорьевич, действует на основании решения Арбитражный суд города Москвы от 03.12.2024г.  по делу №А40-252865/2024,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VOLVO XC70. АКПП. Идентификационный номер (VIN): YV1BZ8156F1222017. Категория ТС: В. Год выпуска: 2015. Модель, номер двигателя: D5244T12 1542590. Номер кузова: YV1BZ8156F1222017. Цвет: жемчужно-белый. Мощность двигателя, л.с. (кВт): 181 (133). Рабочий объем двигателя, куб.см.: 2400. Тип двигателя: дизельный. Экологический класс: пятый. Разрешенная максимальная масса, кг.: 2400. Масса без нагрузки, кг.: 1799. ПТС: 78УУ714231. Свидетельство о регистрации ТС: 9963873190. Имущество в залоге АО «ТБанк».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АО «ТБанк».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Гусарова (ранее Резник) Анастасия Владимировна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01.07.1998</w:t>
              <w:br/>
              <w:t>Место рождения: город Псков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105082, г. Москва, пер. Переведеновский, д. 16, кв. 18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158-080-576 79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602711582540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Гусарова Анастасия Владимировна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40817810650189004318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Москва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Гусарова (ранее Резник) Анастасия Владимировна (дата рождения: 01.07.1998 г., место рождения: город Псков, СНИЛС 158-080-576 79, ИНН 602711582540, регистрация по месту жительства: город Псков) в лице  в лице финансового управляющего: Кириллов Артём Григорьевич, действует на основании решения Арбитражный суд города Москвы от 03.12.2024г.  по делу №А40-252865/2024,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VOLVO XC70. АКПП. Идентификационный номер (VIN): YV1BZ8156F1222017. Категория ТС: В. Год выпуска: 2015. Модель, номер двигателя: D5244T12 1542590. Номер кузова: YV1BZ8156F1222017. Цвет: жемчужно-белый. Мощность двигателя, л.с. (кВт): 181 (133). Рабочий объем двигателя, куб.см.: 2400. Тип двигателя: дизельный. Экологический класс: пятый. Разрешенная максимальная масса, кг.: 2400. Масса без нагрузки, кг.: 1799. ПТС: 78УУ714231. Свидетельство о регистрации ТС: 9963873190. Имущество в залоге АО «ТБанк».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Гусарова (ранее Резник) Анастасия Владимировна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01.07.1998</w:t>
              <w:br/>
              <w:t>Место рождения: город Псков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105082, г. Москва, пер. Переведеновский, д. 16, кв. 18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158-080-576 79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602711582540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LibreOffice/25.2.2.2$Windows_X86_64 LibreOffice_project/7370d4be9e3cf6031a51beef54ff3bda878e3fac</Application>
  <AppVersion>15.0000</AppVersion>
  <Pages>4</Pages>
  <Words>1090</Words>
  <Characters>7733</Characters>
  <CharactersWithSpaces>8735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2025-06-25T14:33:26Z</dcterms:modified>
  <cp:revision>58</cp:revision>
  <dc:subject/>
  <dc:title/>
</cp:coreProperties>
</file>