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г. Элиста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Чевдюев Владимир Васильевич (дата рождения: 10.03.1994 г., место рождения: пос. Хомутников Ики-Бурульский район Республика Калмыкия, СНИЛС 139-885-055 17, ИНН 080902066963, регистрация по месту жительства: пос. Хомутников Ики-Бурульский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06.11.2024г.  по делу №А22-3846/2024,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VOLKSWAGEN PASSAT. Идентификационный номер (VIN): XW8ZZZ3CZ9G006290. Категория ТС: В. Год выпуска: 2009. Номер кузова: XW8ZZZ3CZ9G006290. Модель, номер двигателя: BSE 808186. Цвет кузова: серый. Мощность двигателя, л.с. (кВт): 102 (75). Рабочий объем двигателя, куб.см.: 1595. Экологический класс: четвертый. Разрешенная максимальная масса, кг.: 1950. Масса без нагрузки, кг.: 1343. ПТС: 40МУ884558. Свидетельство о регистрации ТС: 9959485293. На кузове имеются сколы, вмятины, потертости. Имеется расход масла. Требуется замена моторчиков ручника, тормозных колодок, сервопривода печки, сцепления. Требуется ремонт системы вентиляции картерных газов, ремонт дросселя. 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Общество с ограниченной ответственностью «Драйв Клик Банк».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Чевдюев Владимир Васильевич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10.03.1994</w:t>
              <w:br/>
              <w:t>Место рождения: пос. Хомутников Ики-Бурульский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358003, Республика Калмыкия, г. Элиста, 2 мкр., д. 36, кв. 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139-885-055 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080902066963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Чевдюев Владимир Васильевич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40817810850187534279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г. Элиста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Чевдюев Владимир Васильевич (дата рождения: 10.03.1994 г., место рождения: пос. Хомутников Ики-Бурульский район Республика Калмыкия, СНИЛС 139-885-055 17, ИНН 080902066963, регистрация по месту жительства: пос. Хомутников Ики-Бурульский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06.11.2024г.  по делу №А22-3846/2024,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VOLKSWAGEN PASSAT. Идентификационный номер (VIN): XW8ZZZ3CZ9G006290. Категория ТС: В. Год выпуска: 2009. Номер кузова: XW8ZZZ3CZ9G006290. Модель, номер двигателя: BSE 808186. Цвет кузова: серый. Мощность двигателя, л.с. (кВт): 102 (75). Рабочий объем двигателя, куб.см.: 1595. Экологический класс: четвертый. Разрешенная максимальная масса, кг.: 1950. Масса без нагрузки, кг.: 1343. ПТС: 40МУ884558. Свидетельство о регистрации ТС: 9959485293. На кузове имеются сколы, вмятины, потертости. Имеется расход масла. Требуется замена моторчиков ручника, тормозных колодок, сервопривода печки, сцепления. Требуется ремонт системы вентиляции картерных газов, ремонт дросселя. 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Чевдюев Владимир Васильевич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10.03.1994</w:t>
              <w:br/>
              <w:t>Место рождения: пос. Хомутников Ики-Бурульский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358003, Республика Калмыкия, г. Элиста, 2 мкр., д. 36, кв. 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139-885-055 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080902066963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253</TotalTime>
  <Application>LibreOffice/25.2.0.3$Windows_X86_64 LibreOffice_project/e1cf4a87eb02d755bce1a01209907ea5ddc8f069</Application>
  <AppVersion>15.0000</AppVersion>
  <Pages>4</Pages>
  <Words>1155</Words>
  <Characters>8298</Characters>
  <CharactersWithSpaces>9367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2025-04-01T17:26:00Z</dcterms:modified>
  <cp:revision>58</cp:revision>
  <dc:subject/>
  <dc:title/>
</cp:coreProperties>
</file>