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Москва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Рузов Геннадий Иванович (дата рождения: 23.07.1960 г., место рождения: пос. Колдаж Шемышейского р-на Пензенской обл., СНИЛС 023-930-305-19, ИНН 772103600536,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111402, г. Москва, ул. Аллея Жемчуговой, д. 5, корп. 2, кв. 264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) в лице финансового управляющего: Зубченко Тарас Владимирович, действует на основании решения Арбитражный суд города Москвы от 06.06.2025г.  по делу №А40-167659/2021,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HYUNDAI GRAND STAREX. Идентификационный номер (VIN): KMJWAH7JP8U029022. Год выпуска: 2008. Номер двигателя: D4CB-7269184. Номер кузова: KMJWAH7JP8U029022. Цвет кузова: черный. Мощность двигателя, л.с. (кВт): 145 (107). Разрешенная максимальная масса, кг.: 3125. Масса без нагрузки, кг.: 2220. ПТС: 25УА532125. Свидетельство о регистрации ТС: 9910551242. ТС не на ходу. Требуется замена аккумулятора. Ходовая гремит. Требуется ремонт турбины. Имеются следы коррозии, в том числе сквозной. Имущество в залоге Коммерческий Банк "ЛОКО-Банк" (акционерное общество)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Коммерческий Банк "ЛОКО-Банк" (акционерное общество)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Российский аукционный дом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</w:t>
      </w: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lot-online</w:t>
      </w:r>
      <w:r>
        <w:rPr>
          <w:rFonts w:cs="Times New Roman" w:ascii="Times New Roman" w:hAnsi="Times New Roman"/>
          <w:color w:val="000000"/>
          <w:sz w:val="20"/>
          <w:szCs w:val="20"/>
        </w:rPr>
        <w:t>.ru.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ним/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Рузов Геннадий Иванович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23.07.1960</w:t>
              <w:br/>
              <w:t>Место рождения: пос. Колдаж Шемышейского р-на Пензенской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111402, г. Москва, ул. Аллея Жемчуговой, д. 5, корп. 2, кв. 264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023-930-305-19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772103600536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Получатель: Рузов Геннадий Иванович 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40817810250203602546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Зубченко Тарас Владимирович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Москва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 xml:space="preserve">Рузов Геннадий Иванович (дата рождения: 23.07.1960 г., место рождения: пос. Колдаж Шемышейского р-на Пензенской обл., СНИЛС 023-930-305-19, ИНН 772103600536,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111402, г. Москва, ул. Аллея Жемчуговой, д. 5, корп. 2, кв. 264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) в лице финансового управляющего: Зубченко Тарас Владимирович, действует на основании решения Арбитражный суд города Москвы от 06.06.2025г.  по делу №А40-167659/2021,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HYUNDAI GRAND STAREX. Идентификационный номер (VIN): KMJWAH7JP8U029022. Год выпуска: 2008. Номер двигателя: D4CB-7269184. Номер кузова: KMJWAH7JP8U029022. Цвет кузова: черный. Мощность двигателя, л.с. (кВт): 145 (107). Разрешенная максимальная масса, кг.: 3125. Масса без нагрузки, кг.: 2220. ПТС: 25УА532125. Свидетельство о регистрации ТС: 9910551242. ТС не на ходу. Требуется замена аккумулятора. Ходовая гремит. Требуется ремонт турбины. Имеются следы коррозии, в том числе сквозной. Имущество в залоге Коммерческий Банк "ЛОКО-Банк" (акционерное общество)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Рузов Геннадий Иванович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23.07.1960</w:t>
              <w:br/>
              <w:t>Место рождения: пос. Колдаж Шемышейского р-на Пензенской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111402, г. Москва, ул. Аллея Жемчуговой, д. 5, корп. 2, кв. 264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023-930-305-19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772103600536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Зубченко Тарас Владимирович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Style15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Style15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253</TotalTime>
  <Application>LibreOffice/24.2.0.3$Windows_X86_64 LibreOffice_project/da48488a73ddd66ea24cf16bbc4f7b9c08e9bea1</Application>
  <AppVersion>15.0000</AppVersion>
  <Pages>3</Pages>
  <Words>1098</Words>
  <Characters>7764</Characters>
  <CharactersWithSpaces>8779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2025-08-05T16:03:21Z</dcterms:modified>
  <cp:revision>58</cp:revision>
  <dc:subject/>
  <dc:title/>
</cp:coreProperties>
</file>