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Лаганский район, с. Северное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Очирова (ранее Щербакова) Эльмира Васильевна (дата рождения: 18.07.1998 г., место рождения: г. Лагань Республика Калмыкия, СНИЛС 155-108-172 40, ИНН 081301883722, регистрация по месту жительства: г. Лагань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07.08.2024г.  по делу №А22-2069/2024,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1\5 на жилой дом общей площадью 100.00 кв.м., расположенный по адресу: Российская Федерация, Республика Калмыкия, Лаганский район, с. Северное, ул. Колхозная, д. 23.Кадастровый номер: 08:03:080102:419.Номер государственной регистрации: 08:03:080102:419-08/053/2022-3.Доля в праве 1\10 на земельный участок общей площадью 368.00 (+/- 7) кв.м. Местоположение установлено относительноориентира, расположенного в границах участка.Почтовый адрес ориентира: РоссийскаяФедерация, Республика Калмыкия, Лаганскийрайон, с. Северное, ул. Колхозная,д. 23. Категория земель: Земли населенных пунктов. Виды разрешенного использования: Для индивидуального жилищного строительства.Кадастровый номер: 08:03:080102:22.Номер государственной регистрации: 08:03:080102:22-08/043/2022-2.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Очирова (ранее Щербакова) Эльмира Васильевна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18.07.1998</w:t>
              <w:br/>
              <w:t>Место рождения: г. Лагань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359220, Республика Калмыкия, Лаганский район,  г. Лагань, ул. Виноградная, д. 4, кв.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155-108-172 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081301883722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Очирова Эльмира Васильевна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40817810650181835598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Лаганский район, с. Северное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Очирова (ранее Щербакова) Эльмира Васильевна (дата рождения: 18.07.1998 г., место рождения: г. Лагань Республика Калмыкия, СНИЛС 155-108-172 40, ИНН 081301883722, регистрация по месту жительства: г. Лагань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07.08.2024г.  по делу №А22-2069/2024,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1\5 на жилой дом общей площадью 100.00 кв.м., расположенный по адресу: Российская Федерация, Республика Калмыкия, Лаганский район, с. Северное, ул. Колхозная, д. 23.Кадастровый номер: 08:03:080102:419.Номер государственной регистрации: 08:03:080102:419-08/053/2022-3.Доля в праве 1\10 на земельный участок общей площадью 368.00 (+/- 7) кв.м. Местоположение установлено относительноориентира, расположенного в границах участка.Почтовый адрес ориентира: РоссийскаяФедерация, Республика Калмыкия, Лаганскийрайон, с. Северное, ул. Колхозная,д. 23. Категория земель: Земли населенных пунктов. Виды разрешенного использования: Для индивидуального жилищного строительства.Кадастровый номер: 08:03:080102:22.Номер государственной регистрации: 08:03:080102:22-08/043/2022-2.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Очирова (ранее Щербакова) Эльмира Васильевна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18.07.1998</w:t>
              <w:br/>
              <w:t>Место рождения: г. Лагань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359220, Республика Калмыкия, Лаганский район,  г. Лагань, ул. Виноградная, д. 4, кв.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155-108-172 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081301883722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LibreOffice/7.0.3.1$MacOSX_X86_64 LibreOffice_project/d7547858d014d4cf69878db179d326fc3483e082</Application>
  <Pages>3</Pages>
  <Words>915</Words>
  <Characters>6337</Characters>
  <CharactersWithSpaces>7253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2020-11-18T22:34:18Z</dcterms:modified>
  <cp:revision>33</cp:revision>
  <dc:subject/>
  <dc:title/>
</cp:coreProperties>
</file>