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Камчатский край, Елизовский р-н, мкр. Садовый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Елизарова (ранее Толмачева) Евгения Викторовна (дата рождения: 26.05.2001 г., место рождения:  п.г.т. Усть-Камчатск Усть-Камчатский р-н Камчатская обл., СНИЛС 150-514-644 29, ИНН 410900242190, регистрация по месту жительства:  п.г.т. Усть-Камчатск Усть-Камчатский р-н Камчатская обл.) в лице  в лице финансового управляющего: Кириллов Артём Григорьевич, действует на основании решения Арбитражный суд Камчатского края от 04.12.2024г.  по делу №А24-5628/2024,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72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57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Доля 1/4 в праве общей долевой собственности на земельный участок общей площадью 802.00 (+/-10) кв.м. Местоположение установлено относительно ориентира, расположенного за пределами участка. Почтовый адрес ориентира: Российская Федерация, Камчатский край, Елизовский р-н, мкр. Садовый. Категория земель: земли населенных пунктов, вид разрешенного использования объекта недвижимости: для индивидуального жилищного строительства.Кадастровый номер: 41:05:0101008:3603. Номер государственной регистрации: 41:05:0101008:3603-41/008/2019-4.</w:t>
            </w:r>
          </w:p>
        </w:tc>
      </w:tr>
    </w:tbl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Елизарова (ранее Толмачева) Евгения Викторовна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26.05.2001</w:t>
              <w:br/>
              <w:t>Место рождения:  п.г.т. Усть-Камчатск Усть-Камчатский р-н Камчатская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684033, Камчатский край, Елизовский район, с. Сосновка, ул. Новая, д. 6, кв. 30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150-514-644 29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410900242190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Елизарова Евгения Викторовна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40817810050188592609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Камчатский край, Елизовский р-н, мкр. Садовый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Елизарова (ранее Толмачева) Евгения Викторовна (дата рождения: 26.05.2001 г., место рождения:  п.г.т. Усть-Камчатск Усть-Камчатский р-н Камчатская обл., СНИЛС 150-514-644 29, ИНН 410900242190, регистрация по месту жительства:  п.г.т. Усть-Камчатск Усть-Камчатский р-н Камчатская обл.) в лице  в лице финансового управляющего: Кириллов Артём Григорьевич, действует на основании решения Арбитражный суд Камчатского края от 04.12.2024г.  по делу №А24-5628/2024,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Доля 1/4 в праве общей долевой собственности на земельный участок общей площадью 802.00 (+/-10) кв.м. Местоположение установлено относительно ориентира, расположенного за пределами участка. Почтовый адрес ориентира: Российская Федерация, Камчатский край, Елизовский р-н, мкр. Садовый. Категория земель: земли населенных пунктов, вид разрешенного использования объекта недвижимости: для индивидуального жилищного строительства.Кадастровый номер: 41:05:0101008:3603. Номер государственной регистрации: 41:05:0101008:3603-41/008/2019-4.</w:t>
            </w:r>
          </w:p>
        </w:tc>
      </w:tr>
    </w:tbl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Елизарова (ранее Толмачева) Евгения Викторовна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26.05.2001</w:t>
              <w:br/>
              <w:t>Место рождения:  п.г.т. Усть-Камчатск Усть-Камчатский р-н Камчатская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684033, Камчатский край, Елизовский район, с. Сосновка, ул. Новая, д. 6, кв. 30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150-514-644 29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410900242190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74</TotalTime>
  <Application>LibreOffice/25.2.4.3$Windows_X86_64 LibreOffice_project/33e196637044ead23f5c3226cde09b47731f7e27</Application>
  <AppVersion>15.0000</AppVersion>
  <Pages>4</Pages>
  <Words>1165</Words>
  <Characters>8474</Characters>
  <CharactersWithSpaces>9554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2025-07-31T17:13:23Z</dcterms:modified>
  <cp:revision>34</cp:revision>
  <dc:subject/>
  <dc:title/>
</cp:coreProperties>
</file>