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Петропавловск-Камчатский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Саттарова Зебо Музафаровна (дата рождения: 17.06.1973 г., место рождения: г. Бухара, СНИЛС 202-391-297 29, ИНН 410123468364, регистрация по месту жительства: г. Бухара) в лице  в лице финансового управляющего: Минаков Станислав Константинович, действует на основании решения Арбитражный суд Камчатского края от 20.03.2025г.  по делу №А24-449/2025,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егковой автомобиль  ДАЙХАТСУ ТЭРИОС КИД. Год выпуска: 2005.  Цвет кузова: белый.  Модель, № двигателя: EF-9107490. Номер кузова: J111G-082650. Тип двигателя: бензиновый. Требуют ремонта элементы ходовой части, по кузову имеются недостатки.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находится в залоге у ПАО "Совкомбанк"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1418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Саттарова Зебо Музафаровна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17.06.1973</w:t>
              <w:br/>
              <w:t>Место рождения: г. Бухара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683010, Камчатский край, г. Петропавловск-Камчатский, ул. Океанская, д. 54 Б, кв. 36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202-391-297 29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410123468364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Саттарова Зебо Музафаровна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40817810450192217017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Петропавловск-Камчатский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Саттарова Зебо Музафаровна (дата рождения: 17.06.1973 г., место рождения: г. Бухара, СНИЛС 202-391-297 29, ИНН 410123468364, регистрация по месту жительства: г. Бухара) в лице  в лице финансового управляющего: Минаков Станислав Константинович, действует на основании решения Арбитражный суд Камчатского края от 20.03.2025г.  по делу №А24-449/2025,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егковой автомобиль  ДАЙХАТСУ ТЭРИОС КИД. Год выпуска: 2005.  Цвет кузова: белый.  Модель, № двигателя: EF-9107490. Номер кузова: J111G-082650. Тип двигателя: бензиновый. Требуют ремонта элементы ходовой части, по кузову имеются недостатки.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Саттарова Зебо Музафаровна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17.06.1973</w:t>
              <w:br/>
              <w:t>Место рождения: г. Бухара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683010, Камчатский край, г. Петропавловск-Камчатский, ул. Океанская, д. 54 Б, кв. 36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202-391-297 29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410123468364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user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us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LibreOffice/25.2.2.2$Windows_X86_64 LibreOffice_project/7370d4be9e3cf6031a51beef54ff3bda878e3fac</Application>
  <AppVersion>15.0000</AppVersion>
  <Pages>4</Pages>
  <Words>1022</Words>
  <Characters>7265</Characters>
  <CharactersWithSpaces>8204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2025-06-17T14:43:05Z</dcterms:modified>
  <cp:revision>58</cp:revision>
  <dc:subject/>
  <dc:title/>
</cp:coreProperties>
</file>