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Ханты-Мансийский автономный округ - Югра, г. Нижневартовск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Галкин Данил Михайлович (дата рождения: 20.07.1996 г., место рождения: г. Прокопьевск Кемеровская область, СНИЛС 145-341-619 46, ИНН 860305903737, регистрация по месту жительства: г. Прокопьевск Кемеровская область) в лице  в лице финансового управляющего: Коваленко Артём Сергеевич, действует на основании решения Арбитражный суд Ханты-Мансийского автономного округа – Югры от 10.03.2025г.  по делу №А75-1552/2025,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Легковой автомобиль ФОЛЬКСВАГЕН ПОЛО. Год выпуска: 2010. Идентификационный номер (VIN): XW8ZZZ61ZBG003622. Номер кузова (кабины): XW8ZZZ61ZBG003622. Цвет кузова (кабины): СЕРЫЙ. Рабочий объем (см³): 1598. Мощность (кВт/л.с.): 77.2/105.0. Экологический класс: ЧЕТВЕРТЫЙ/4. Тип транспортного средства: Легковой седан. По кузову имеются неглубокие повреждения. 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Акционерное общество "Авто Финанс Банк"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Галкин Данил Михайлович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20.07.1996</w:t>
              <w:br/>
              <w:t>Место рождения: г. Прокопьевск Кемеровская область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628609, Ханты-Мансийский автономный округ - Югра, г. Нижневартовск, ул. Маршала Жукова, д. 40 А, кв. 110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145-341-619 46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860305903737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Галкин Данил Михайлович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40817810750191956493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Коваленко Артём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Ханты-Мансийский автономный округ - Югра, г. Нижневартовск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Галкин Данил Михайлович (дата рождения: 20.07.1996 г., место рождения: г. Прокопьевск Кемеровская область, СНИЛС 145-341-619 46, ИНН 860305903737, регистрация по месту жительства: г. Прокопьевск Кемеровская область) в лице  в лице финансового управляющего: Коваленко Артём Сергеевич, действует на основании решения Арбитражный суд Ханты-Мансийского автономного округа – Югры от 10.03.2025г.  по делу №А75-1552/2025,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Легковой автомобиль ФОЛЬКСВАГЕН ПОЛО. Год выпуска: 2010. Идентификационный номер (VIN): XW8ZZZ61ZBG003622. Номер кузова (кабины): XW8ZZZ61ZBG003622. Цвет кузова (кабины): СЕРЫЙ. Рабочий объем (см³): 1598. Мощность (кВт/л.с.): 77.2/105.0. Экологический класс: ЧЕТВЕРТЫЙ/4. Тип транспортного средства: Легковой седан. По кузову имеются неглубокие повреждения. 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Галкин Данил Михайлович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20.07.1996</w:t>
              <w:br/>
              <w:t>Место рождения: г. Прокопьевск Кемеровская область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628609, Ханты-Мансийский автономный округ - Югра, г. Нижневартовск, ул. Маршала Жукова, д. 40 А, кв. 110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145-341-619 46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860305903737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Коваленко Артём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257</TotalTime>
  <Application>LibreOffice/25.2.2.2$Windows_X86_64 LibreOffice_project/7370d4be9e3cf6031a51beef54ff3bda878e3fac</Application>
  <AppVersion>15.0000</AppVersion>
  <Pages>4</Pages>
  <Words>1076</Words>
  <Characters>7712</Characters>
  <CharactersWithSpaces>8699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2025-06-17T16:15:53Z</dcterms:modified>
  <cp:revision>58</cp:revision>
  <dc:subject/>
  <dc:title/>
</cp:coreProperties>
</file>