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обл, р-н Каменский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Соколова Светлана Сергеевна (дата рождения: 09.09.2002 г., место рождения: гор. Каменск-Шахтинский, Ростовская обл., СНИЛС 166-024-713-50, ИНН 611404468078, регистрация по месту жительства: гор. Каменск-Шахтинский, Ростовская обл.) в лице  в лице финансового управляющего: Кириллов Артём Григорьевич, действует на основании решения Арбитражный суд Ростовской области от 16.09.2024г.  по делу №А53-23404/2024,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1/5 на земельный участок общей площадью 1110.00 (+/- 7) кв.м. Местоположение установлено относительно ориентира, расположенного в границах участка. Почтовый адрес ориентира: Ростовская обл, р-н Каменский, рп Глубокий, ул Звонарева, 74.Категория земель: земли населенных пунктов. Вид разрешенного использования: земельные участки под личным подсобным хозяйством. Кадастровый номер: 61:15:0010116:152.Номер государственной регистрации:61:15:0010116:152-61/018/2020-5.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Соколова Светлана Сергеевна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09.09.2002</w:t>
              <w:br/>
              <w:t>Место рождения: гор. Каменск-Шахтинский, Ростовская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347850, Ростовская обл., п. Каменногорье, ул. 1 Апреля, д.32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166-024-713-50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611404468078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Соколова Светлана Сергеевна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40817810050183263205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обл, р-н Каменский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Соколова Светлана Сергеевна (дата рождения: 09.09.2002 г., место рождения: гор. Каменск-Шахтинский, Ростовская обл., СНИЛС 166-024-713-50, ИНН 611404468078, регистрация по месту жительства: гор. Каменск-Шахтинский, Ростовская обл.) в лице  в лице финансового управляющего: Кириллов Артём Григорьевич, действует на основании решения Арбитражный суд Ростовской области от 16.09.2024г.  по делу №А53-23404/2024,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1/5 на земельный участок общей площадью 1110.00 (+/- 7) кв.м. Местоположение установлено относительно ориентира, расположенного в границах участка. Почтовый адрес ориентира: Ростовская обл, р-н Каменский, рп Глубокий, ул Звонарева, 74.Категория земель: земли населенных пунктов. Вид разрешенного использования: земельные участки под личным подсобным хозяйством. Кадастровый номер: 61:15:0010116:152.Номер государственной регистрации:61:15:0010116:152-61/018/2020-5.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Соколова Светлана Сергеевна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09.09.2002</w:t>
              <w:br/>
              <w:t>Место рождения: гор. Каменск-Шахтинский, Ростовская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347850, Ростовская обл., п. Каменногорье, ул. 1 Апреля, д.32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166-024-713-50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611404468078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1121</Words>
  <Characters>8153</Characters>
  <CharactersWithSpaces>9184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2025-07-30T16:39:05Z</dcterms:modified>
  <cp:revision>34</cp:revision>
  <dc:subject/>
  <dc:title/>
</cp:coreProperties>
</file>