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Саха (Якутия), г Якутск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Пен (ранее Ушницкая) Анна Андреевна (дата рождения: 15.05.1986 г., место рождения: гор. Якутск, СНИЛС 128-266-103 52, ИНН 143521741153, регистрация по месту жительства: гор. Якутск) в лице  в лице финансового управляющего: Кириллов Артём Григорьевич, действует на основании решения Арбитражный суд Республики Саха (Якутия) от 16.01.2025г.  по делу №А58-10701/2024,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2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Земельный участок общей площадью 835.00 (+/- 7) кв.м., расположенный по адресу: Республика Саха (Якутия), г Якутск, тракт Намцырский 5 км, СОНТ "50 лет ВУЗу Якутии". Категория земель: Земли сельскохозяйственного назначения. Вид разрешенного использования: для ведения садоводства. Сведения о том, что земельный участок расположен в границах особо охраняемой природной территории, Байкальской природной территории и ее экологических зон, лесопарковом зеленом поясе, охотничьего угодья, лесничества: Земельный участок расположен в границах: 14:35-15.1. Кадастровый номер: 14:35:207001:1486. Номер государственной регистрации: 14:35:207001:1486-14/001/2017-1.</w:t>
            </w:r>
          </w:p>
        </w:tc>
      </w:tr>
    </w:tbl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Пен (ранее Ушницкая) Анна Андреевна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15.05.1986</w:t>
              <w:br/>
              <w:t>Место рождения: гор. Якутск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678008, Республика Саха (Якутия), г. Якутск, ул.  Благодатная, д. 11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128-266-103 52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143521741153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Пен Анна Андреевна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40817810550190442807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Саха (Якутия), г Якутск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Пен (ранее Ушницкая) Анна Андреевна (дата рождения: 15.05.1986 г., место рождения: гор. Якутск, СНИЛС 128-266-103 52, ИНН 143521741153, регистрация по месту жительства: гор. Якутск) в лице  в лице финансового управляющего: Кириллов Артём Григорьевич, действует на основании решения Арбитражный суд Республики Саха (Якутия) от 16.01.2025г.  по делу №А58-10701/2024,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835.00 (+/- 7) кв.м., расположенный по адресу: Республика Саха (Якутия), г Якутск, тракт Намцырский 5 км, СОНТ "50 лет ВУЗу Якутии". Категория земель: Земли сельскохозяйственного назначения. Вид разрешенного использования: для ведения садоводства. Сведения о том, что земельный участок расположен в границах особо охраняемой природной территории, Байкальской природной территории и ее экологических зон, лесопарковом зеленом поясе, охотничьего угодья, лесничества: Земельный участок расположен в границах: 14:35-15.1. Кадастровый номер: 14:35:207001:1486. Номер государственной регистрации: 14:35:207001:1486-14/001/2017-1.</w:t>
            </w:r>
          </w:p>
        </w:tc>
      </w:tr>
    </w:tbl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Пен (ранее Ушницкая) Анна Андреевна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15.05.1986</w:t>
              <w:br/>
              <w:t>Место рождения: гор. Якутск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678008, Республика Саха (Якутия), г. Якутск, ул.  Благодатная, д. 11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128-266-103 52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143521741153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LibreOffice/25.2.4.3$Windows_X86_64 LibreOffice_project/33e196637044ead23f5c3226cde09b47731f7e27</Application>
  <AppVersion>15.0000</AppVersion>
  <Pages>4</Pages>
  <Words>1175</Words>
  <Characters>8340</Characters>
  <CharactersWithSpaces>9427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2025-07-29T17:21:45Z</dcterms:modified>
  <cp:revision>34</cp:revision>
  <dc:subject/>
  <dc:title/>
</cp:coreProperties>
</file>