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Саратовская обл., г. Саратов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Евтодиенко (ранее Макарова) Наталья Владимировна (дата рождения: 13.01.1993 г., место рождения: с. Березовая Лука Духовницкий р-н Саратовская обл., СНИЛС 146-939-443 09, ИНН 641101477700, регистрация по месту жительства: с. Березовая Лука Духовницкий р-н Саратовская обл.) в лице  в лице финансового управляющего: Коваленко Артём Сергеевич, действует на основании решения Арбитражный суд Саратовской области от 17.04.2025г.  по делу №А57-3447/2025,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егковой хэтчбек HYUNDAI GETZ GLS 1.4 AT. АКПП. Идентификационный номер (VIN): KMHBU51DP8U764295. Год выпуска: 2007. Номер кузова: KMHBU51DP8U764295. Модель, номер двигателя: G4EE, 7891409. Цвет: голубой. Мощность двигателя, л.с. (кВт): 97 (71). Рабочий объем двигателя, куб.см.: 1399. Тип двигателя: бензиновый на бензине. Экологический класс: четвертый. Разрешенная максимальная масса, кг.: 1510. Масса без нагрузки, кг.: 1050. ПТС: 36НХ544631. Свидетельство о регистрации ТС: 9928114991. Автомобиль не на ходу. Неисправна тормозная система, неисправен моторчик омывателя лобового стекла, отсутствует АКБ, отсутствует генератор, инжектор, компрессор кондиционера и стартер. Имущество в залоге ПАО "Совкомбанк", ООО Микрокредитная компания "Корона". ООО Микрокредитная компания "Корона" в РТК не включалось.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ПАО "Совкомбанк", ООО Микрокредитная компания "Корона". ООО Микрокредитная компания "Корона" в РТК не включалось.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Евтодиенко (ранее Макарова) Наталья Владимировна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13.01.1993</w:t>
              <w:br/>
              <w:t>Место рождения: с. Березовая Лука Духовницкий р-н Саратовская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410050, Саратовская обл., г. Саратов, пр-д 2-й Овсяной, д. 5, кв. 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146-939-443 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641101477700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Евтодиенко Наталья Владимировна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40817810050200637413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Саратовская обл., г. Саратов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Евтодиенко (ранее Макарова) Наталья Владимировна (дата рождения: 13.01.1993 г., место рождения: с. Березовая Лука Духовницкий р-н Саратовская обл., СНИЛС 146-939-443 09, ИНН 641101477700, регистрация по месту жительства: с. Березовая Лука Духовницкий р-н Саратовская обл.) в лице  в лице финансового управляющего: Коваленко Артём Сергеевич, действует на основании решения Арбитражный суд Саратовской области от 17.04.2025г.  по делу №А57-3447/2025,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егковой хэтчбек HYUNDAI GETZ GLS 1.4 AT. АКПП. Идентификационный номер (VIN): KMHBU51DP8U764295. Год выпуска: 2007. Номер кузова: KMHBU51DP8U764295. Модель, номер двигателя: G4EE, 7891409. Цвет: голубой. Мощность двигателя, л.с. (кВт): 97 (71). Рабочий объем двигателя, куб.см.: 1399. Тип двигателя: бензиновый на бензине. Экологический класс: четвертый. Разрешенная максимальная масса, кг.: 1510. Масса без нагрузки, кг.: 1050. ПТС: 36НХ544631. Свидетельство о регистрации ТС: 9928114991. Автомобиль не на ходу. Неисправна тормозная система, неисправен моторчик омывателя лобового стекла, отсутствует АКБ, отсутствует генератор, инжектор, компрессор кондиционера и стартер. Имущество в залоге ПАО "Совкомбанк", ООО Микрокредитная компания "Корона". ООО Микрокредитная компания "Корона" в РТК не включалось.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Евтодиенко (ранее Макарова) Наталья Владимировна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13.01.1993</w:t>
              <w:br/>
              <w:t>Место рождения: с. Березовая Лука Духовницкий р-н Саратовская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410050, Саратовская обл., г. Саратов, пр-д 2-й Овсяной, д. 5, кв. 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146-939-443 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641101477700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1212</Words>
  <Characters>8591</Characters>
  <CharactersWithSpaces>9714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2025-07-24T18:02:54Z</dcterms:modified>
  <cp:revision>58</cp:revision>
  <dc:subject/>
  <dc:title/>
</cp:coreProperties>
</file>