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96" w:rsidRPr="0086460A" w:rsidRDefault="008D6B96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8D6B96" w:rsidRPr="0086460A" w:rsidRDefault="008D6B96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0A">
        <w:rPr>
          <w:rFonts w:ascii="Times New Roman" w:hAnsi="Times New Roman"/>
          <w:sz w:val="24"/>
          <w:szCs w:val="24"/>
        </w:rPr>
        <w:t xml:space="preserve">г. </w:t>
      </w:r>
      <w:r w:rsidRPr="0086460A">
        <w:rPr>
          <w:rFonts w:ascii="Times New Roman" w:hAnsi="Times New Roman"/>
          <w:noProof/>
          <w:sz w:val="24"/>
          <w:szCs w:val="24"/>
        </w:rPr>
        <w:t>Ростов-на-Дону</w:t>
      </w:r>
      <w:r w:rsidRPr="0086460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6460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8D6B96" w:rsidRDefault="008D6B96" w:rsidP="00150A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6B96" w:rsidRPr="00C7690C" w:rsidRDefault="008D6B96" w:rsidP="004F1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A52">
        <w:rPr>
          <w:rFonts w:ascii="Times New Roman" w:hAnsi="Times New Roman"/>
          <w:sz w:val="24"/>
          <w:szCs w:val="24"/>
        </w:rPr>
        <w:t>Белоусова Юлия Григорьевна (дата и место рождения: 26.02.1978, с. Марьевка Яйский р-н Кемеровская обл., ИНН: 421810485479, СНИЛС: 047-713-632 65, место регистрации: Ростовская обл., г. Ростов-на-Дону, пр-кт Стачки, д. 233, кв. 122)</w:t>
      </w:r>
      <w:r>
        <w:t xml:space="preserve"> </w:t>
      </w:r>
      <w:r w:rsidRPr="00C57915">
        <w:rPr>
          <w:rFonts w:ascii="Times New Roman" w:hAnsi="Times New Roman"/>
          <w:sz w:val="24"/>
          <w:szCs w:val="24"/>
        </w:rPr>
        <w:t xml:space="preserve"> в лице финансового управляющего Счасного Станислава Алексеевича 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C57915">
        <w:rPr>
          <w:rFonts w:ascii="Times New Roman" w:hAnsi="Times New Roman"/>
          <w:sz w:val="24"/>
          <w:szCs w:val="24"/>
        </w:rPr>
        <w:t xml:space="preserve"> </w:t>
      </w:r>
      <w:r w:rsidRPr="00150A52">
        <w:rPr>
          <w:rFonts w:ascii="Times New Roman" w:hAnsi="Times New Roman"/>
          <w:sz w:val="24"/>
          <w:szCs w:val="24"/>
        </w:rPr>
        <w:t>действующего на основании Решения Арбитражного суда Ростовской области от 20.02.2025 г., по делу № А53-43774/2024</w:t>
      </w:r>
      <w:r w:rsidRPr="004F1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именуемый далее «Продавец», с одной стороны, и </w:t>
      </w:r>
      <w:r>
        <w:rPr>
          <w:rFonts w:ascii="Times New Roman" w:hAnsi="Times New Roman"/>
          <w:sz w:val="24"/>
          <w:szCs w:val="24"/>
        </w:rPr>
        <w:t xml:space="preserve">------ именуемый далее «Покупатель», </w:t>
      </w:r>
      <w:r w:rsidRPr="00E532CC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8D6B96" w:rsidRPr="00C57915" w:rsidRDefault="008D6B96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B96" w:rsidRPr="00C57915" w:rsidRDefault="008D6B96" w:rsidP="00715156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791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D6B96" w:rsidRPr="00C57915" w:rsidRDefault="008D6B96" w:rsidP="00C57915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8D6B96" w:rsidRPr="004F1C48" w:rsidRDefault="008D6B96" w:rsidP="004F1C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F1C48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4F1C48">
        <w:rPr>
          <w:rFonts w:ascii="Times New Roman" w:hAnsi="Times New Roman" w:cs="Times New Roman"/>
          <w:sz w:val="24"/>
          <w:szCs w:val="24"/>
        </w:rPr>
        <w:t xml:space="preserve"> 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C48">
        <w:rPr>
          <w:rFonts w:ascii="Times New Roman" w:hAnsi="Times New Roman" w:cs="Times New Roman"/>
          <w:sz w:val="24"/>
          <w:szCs w:val="24"/>
        </w:rPr>
        <w:t xml:space="preserve"> Договор заключен по результатам проведения открытых электронных торгов,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4F1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B96" w:rsidRPr="004F1C48" w:rsidRDefault="008D6B96" w:rsidP="004F1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F1C48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/>
          <w:sz w:val="24"/>
          <w:szCs w:val="24"/>
        </w:rPr>
        <w:t>Белоусовой Юлии Григорьевны</w:t>
      </w:r>
      <w:r w:rsidRPr="004F1C48">
        <w:rPr>
          <w:rFonts w:ascii="Times New Roman" w:hAnsi="Times New Roman"/>
          <w:sz w:val="24"/>
          <w:szCs w:val="24"/>
        </w:rPr>
        <w:t xml:space="preserve"> на праве собственности, именуемое далее «Имущество»: </w:t>
      </w:r>
    </w:p>
    <w:p w:rsidR="008D6B96" w:rsidRPr="00150A52" w:rsidRDefault="008D6B96" w:rsidP="004F1C48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134899"/>
      <w:r w:rsidRPr="00150A52">
        <w:rPr>
          <w:rFonts w:ascii="Times New Roman" w:hAnsi="Times New Roman" w:cs="Times New Roman"/>
          <w:sz w:val="24"/>
          <w:szCs w:val="24"/>
        </w:rPr>
        <w:t xml:space="preserve">           - </w:t>
      </w:r>
      <w:bookmarkStart w:id="1" w:name="_Hlk121326246"/>
      <w:r w:rsidRPr="00150A52">
        <w:rPr>
          <w:rFonts w:ascii="Times New Roman" w:hAnsi="Times New Roman" w:cs="Times New Roman"/>
          <w:sz w:val="24"/>
          <w:szCs w:val="24"/>
        </w:rPr>
        <w:t>Транспортное средство: РЕНО ДАСТЕР, 2018 года выпуска, номер двигателя H4MD738 R16652, VIN: VF1HJD20061800769, цвет серый, мощность (кВт/л.с.): 84.6/115.0, КПП: механика.</w:t>
      </w:r>
    </w:p>
    <w:bookmarkEnd w:id="0"/>
    <w:bookmarkEnd w:id="1"/>
    <w:p w:rsidR="008D6B96" w:rsidRDefault="008D6B9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Pr="00D76295" w:rsidRDefault="008D6B96" w:rsidP="00D76295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9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D6B96" w:rsidRPr="00D76295" w:rsidRDefault="008D6B96" w:rsidP="00D7629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B96" w:rsidRPr="00181347" w:rsidRDefault="008D6B96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 Продавец обязан:</w:t>
      </w:r>
    </w:p>
    <w:p w:rsidR="008D6B96" w:rsidRPr="00181347" w:rsidRDefault="008D6B96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2.1.1.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8D6B96" w:rsidRPr="00181347" w:rsidRDefault="008D6B96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 Покупатель обязан:</w:t>
      </w:r>
    </w:p>
    <w:p w:rsidR="008D6B96" w:rsidRPr="00181347" w:rsidRDefault="008D6B96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2.2.1.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8D6B96" w:rsidRDefault="008D6B96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2.2.2</w:t>
      </w:r>
      <w:r w:rsidRPr="00D76295">
        <w:rPr>
          <w:rFonts w:ascii="Times New Roman" w:hAnsi="Times New Roman"/>
          <w:b/>
          <w:sz w:val="24"/>
          <w:szCs w:val="24"/>
        </w:rPr>
        <w:t>.</w:t>
      </w:r>
      <w:r w:rsidRPr="00D76295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8D6B96" w:rsidRPr="00D76295" w:rsidRDefault="008D6B96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B96" w:rsidRPr="00D76295" w:rsidRDefault="008D6B96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8D6B96" w:rsidRPr="00D76295" w:rsidRDefault="008D6B96" w:rsidP="00D76295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D6B96" w:rsidRDefault="008D6B96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3.1. Установленная по итогам реализации имущества цена продажи Имущества составляет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-------------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)  </w:t>
      </w:r>
      <w:r w:rsidRPr="00181347">
        <w:rPr>
          <w:rFonts w:ascii="Times New Roman" w:hAnsi="Times New Roman" w:cs="Times New Roman"/>
          <w:bCs/>
          <w:spacing w:val="-11"/>
          <w:sz w:val="24"/>
          <w:szCs w:val="24"/>
        </w:rPr>
        <w:t>рублей 00 копеек</w:t>
      </w:r>
      <w:r w:rsidRPr="00181347">
        <w:rPr>
          <w:rFonts w:ascii="Times New Roman" w:hAnsi="Times New Roman" w:cs="Times New Roman"/>
          <w:bCs/>
          <w:sz w:val="24"/>
          <w:szCs w:val="24"/>
        </w:rPr>
        <w:t>.</w:t>
      </w:r>
    </w:p>
    <w:p w:rsidR="008D6B96" w:rsidRPr="00320758" w:rsidRDefault="008D6B96" w:rsidP="00320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758">
        <w:rPr>
          <w:rFonts w:ascii="Times New Roman" w:hAnsi="Times New Roman"/>
          <w:sz w:val="24"/>
          <w:szCs w:val="24"/>
        </w:rPr>
        <w:t xml:space="preserve">3.2. Покупателем внесен задаток в размере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320758">
        <w:rPr>
          <w:rFonts w:ascii="Times New Roman" w:hAnsi="Times New Roman"/>
          <w:sz w:val="24"/>
          <w:szCs w:val="24"/>
        </w:rPr>
        <w:t xml:space="preserve"> рублей 00 копеек. Таким образом, остаток суммы, подлежащий внесению, составляет </w:t>
      </w:r>
      <w:r>
        <w:rPr>
          <w:rFonts w:ascii="Times New Roman" w:hAnsi="Times New Roman"/>
          <w:sz w:val="24"/>
          <w:szCs w:val="24"/>
        </w:rPr>
        <w:t>-------</w:t>
      </w:r>
      <w:r w:rsidRPr="003207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--------------</w:t>
      </w:r>
      <w:r w:rsidRPr="00320758">
        <w:rPr>
          <w:rFonts w:ascii="Times New Roman" w:hAnsi="Times New Roman"/>
          <w:sz w:val="24"/>
          <w:szCs w:val="24"/>
        </w:rPr>
        <w:t>) рублей.</w:t>
      </w:r>
    </w:p>
    <w:p w:rsidR="008D6B96" w:rsidRPr="00181347" w:rsidRDefault="008D6B96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B96" w:rsidRPr="00181347" w:rsidRDefault="008D6B96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3.2. Продавец и Покупатель пришли к соглашению, что оплата </w:t>
      </w:r>
      <w:r>
        <w:rPr>
          <w:rFonts w:ascii="Times New Roman" w:hAnsi="Times New Roman" w:cs="Times New Roman"/>
          <w:sz w:val="24"/>
          <w:szCs w:val="24"/>
        </w:rPr>
        <w:t xml:space="preserve">остатка суммы </w:t>
      </w:r>
      <w:r w:rsidRPr="00181347">
        <w:rPr>
          <w:rFonts w:ascii="Times New Roman" w:hAnsi="Times New Roman" w:cs="Times New Roman"/>
          <w:sz w:val="24"/>
          <w:szCs w:val="24"/>
        </w:rPr>
        <w:t>по настоящему договору осуществляется в следующем порядке:</w:t>
      </w:r>
    </w:p>
    <w:p w:rsidR="008D6B96" w:rsidRPr="00150A52" w:rsidRDefault="008D6B96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A52">
        <w:rPr>
          <w:rFonts w:ascii="Times New Roman" w:hAnsi="Times New Roman" w:cs="Times New Roman"/>
          <w:sz w:val="24"/>
          <w:szCs w:val="24"/>
        </w:rPr>
        <w:t>- в течении 30 дней с момента подписания договора, по следующим реквизитам:</w:t>
      </w:r>
    </w:p>
    <w:p w:rsidR="008D6B96" w:rsidRPr="00150A52" w:rsidRDefault="008D6B96" w:rsidP="00150A5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0A52">
        <w:rPr>
          <w:rFonts w:ascii="Times New Roman" w:hAnsi="Times New Roman"/>
          <w:sz w:val="24"/>
          <w:szCs w:val="24"/>
          <w:shd w:val="clear" w:color="auto" w:fill="FFFFFF"/>
        </w:rPr>
        <w:t>Получатель: БЕЛОУСОВА ЮЛИЯ ГРИГОРЬЕВНА, Счет: 40817810550202763704, банк получателя: ФИЛИАЛ "ЦЕНТРАЛЬНЫЙ" ПАО "СОВКОМБАНК" (БЕРДСК); к/с 30101810150040000763; БИК 045004763; ИНН БАНКА 4401116480; КПП БАНКА; 544543001.</w:t>
      </w:r>
    </w:p>
    <w:p w:rsidR="008D6B96" w:rsidRPr="00150A52" w:rsidRDefault="008D6B96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50A52">
        <w:rPr>
          <w:rFonts w:ascii="Times New Roman" w:hAnsi="Times New Roman" w:cs="Times New Roman"/>
          <w:sz w:val="24"/>
          <w:szCs w:val="24"/>
        </w:rPr>
        <w:t>3.3. Все расходы, связанные с переходом права собственности на Имущество несет Покупатель.</w:t>
      </w:r>
    </w:p>
    <w:p w:rsidR="008D6B96" w:rsidRPr="00D76295" w:rsidRDefault="008D6B96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8D6B96" w:rsidRPr="00D76295" w:rsidRDefault="008D6B96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4.1. Право  собственности  у  Покупателя  на  приобретаемое Имущество возникает с  момента  передачи Имущества. </w:t>
      </w: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4.2.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8D6B96" w:rsidRPr="00181347" w:rsidRDefault="008D6B96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4.3. Риск случайной гибели или порчи Имущества до момента, определенного в п. 4.1. настоящего договора, лежит на Продавце. </w:t>
      </w:r>
    </w:p>
    <w:p w:rsidR="008D6B96" w:rsidRPr="00D76295" w:rsidRDefault="008D6B96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295">
        <w:rPr>
          <w:rFonts w:ascii="Times New Roman" w:hAnsi="Times New Roman"/>
          <w:sz w:val="24"/>
          <w:szCs w:val="24"/>
        </w:rPr>
        <w:t xml:space="preserve"> </w:t>
      </w:r>
    </w:p>
    <w:p w:rsidR="008D6B96" w:rsidRPr="00D76295" w:rsidRDefault="008D6B96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8D6B96" w:rsidRPr="00D76295" w:rsidRDefault="008D6B96" w:rsidP="00D76295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5.1</w:t>
      </w:r>
      <w:r w:rsidRPr="00181347">
        <w:rPr>
          <w:rFonts w:ascii="Times New Roman" w:hAnsi="Times New Roman"/>
          <w:sz w:val="24"/>
          <w:szCs w:val="24"/>
        </w:rPr>
        <w:t>.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5.2.</w:t>
      </w:r>
      <w:r w:rsidRPr="00181347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8D6B96" w:rsidRPr="00181347" w:rsidRDefault="008D6B96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5.3.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8D6B96" w:rsidRPr="00D76295" w:rsidRDefault="008D6B96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6. СПОРЫ</w:t>
      </w:r>
    </w:p>
    <w:p w:rsidR="008D6B96" w:rsidRPr="00D76295" w:rsidRDefault="008D6B96" w:rsidP="00D7629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6.1</w:t>
      </w:r>
      <w:r w:rsidRPr="00181347">
        <w:rPr>
          <w:rFonts w:ascii="Times New Roman" w:hAnsi="Times New Roman"/>
          <w:sz w:val="24"/>
          <w:szCs w:val="24"/>
        </w:rPr>
        <w:t xml:space="preserve">.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8D6B96" w:rsidRPr="00181347" w:rsidRDefault="008D6B96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bCs/>
          <w:sz w:val="24"/>
          <w:szCs w:val="24"/>
        </w:rPr>
        <w:t>6.2.</w:t>
      </w:r>
      <w:r w:rsidRPr="00181347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8D6B96" w:rsidRPr="00D76295" w:rsidRDefault="008D6B96" w:rsidP="00D7629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6B96" w:rsidRPr="00D76295" w:rsidRDefault="008D6B96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8D6B96" w:rsidRPr="00D76295" w:rsidRDefault="008D6B96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7.1.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7.2.</w:t>
      </w:r>
      <w:r w:rsidRPr="00181347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8D6B96" w:rsidRPr="00D76295" w:rsidRDefault="008D6B96" w:rsidP="00D7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B96" w:rsidRPr="00D76295" w:rsidRDefault="008D6B96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8D6B96" w:rsidRPr="00D76295" w:rsidRDefault="008D6B96" w:rsidP="00D76295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8D6B96" w:rsidRPr="00181347" w:rsidRDefault="008D6B96" w:rsidP="00181347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8.1. С техническим состоянием Имущества Покупатель ознакомлен и согласен.</w:t>
      </w: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8.2.</w:t>
      </w:r>
      <w:r w:rsidRPr="00181347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8.3.</w:t>
      </w:r>
      <w:r w:rsidRPr="00181347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8D6B96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8.4.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двух подлинных экземплярах, один из которых выдается ПРОДАВЦУ, другой - ПОКУПАТЕЛЮ.   Все  экземпляры  Договора  идентичны  и имеют  равную юридическую силу.</w:t>
      </w:r>
    </w:p>
    <w:p w:rsidR="008D6B96" w:rsidRPr="00181347" w:rsidRDefault="008D6B96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6B96" w:rsidRPr="00D76295" w:rsidRDefault="008D6B96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8D6B96" w:rsidRPr="00D76295" w:rsidRDefault="008D6B96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771"/>
      </w:tblGrid>
      <w:tr w:rsidR="008D6B96" w:rsidRPr="00D76295" w:rsidTr="00014566">
        <w:tc>
          <w:tcPr>
            <w:tcW w:w="5069" w:type="dxa"/>
          </w:tcPr>
          <w:p w:rsidR="008D6B96" w:rsidRPr="00D76295" w:rsidRDefault="008D6B96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Продавец:</w:t>
            </w:r>
          </w:p>
          <w:p w:rsidR="008D6B96" w:rsidRDefault="008D6B96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Белоусова Юлия Григорьевна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>, в лице Финансового управляющего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915">
              <w:rPr>
                <w:rFonts w:ascii="Times New Roman" w:hAnsi="Times New Roman"/>
                <w:sz w:val="24"/>
                <w:szCs w:val="24"/>
              </w:rPr>
              <w:t xml:space="preserve">Счасного Станислава Алексеевича </w:t>
            </w:r>
            <w:r w:rsidRPr="00C57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(ИНН 614106118605, СНИЛС 143-587-393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D6B96" w:rsidRDefault="008D6B96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B96" w:rsidRPr="00D76295" w:rsidRDefault="008D6B96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8D6B96" w:rsidRPr="00D76295" w:rsidRDefault="008D6B96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Счасный С.А.</w:t>
            </w: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._______________</w:t>
            </w:r>
          </w:p>
          <w:p w:rsidR="008D6B96" w:rsidRPr="00D76295" w:rsidRDefault="008D6B96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D6B96" w:rsidRPr="00D76295" w:rsidRDefault="008D6B96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Покупатель:</w:t>
            </w:r>
          </w:p>
          <w:p w:rsidR="008D6B96" w:rsidRPr="00D76295" w:rsidRDefault="008D6B96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8D6B96" w:rsidRPr="00D76295" w:rsidRDefault="008D6B96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8D6B96" w:rsidRPr="00D76295" w:rsidRDefault="008D6B96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8D6B96" w:rsidRPr="00D76295" w:rsidRDefault="008D6B96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8D6B96" w:rsidRDefault="008D6B96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8D6B96" w:rsidRDefault="008D6B96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8D6B96" w:rsidRPr="00D76295" w:rsidRDefault="008D6B96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_________________</w:t>
            </w:r>
          </w:p>
          <w:p w:rsidR="008D6B96" w:rsidRPr="00D76295" w:rsidRDefault="008D6B96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6B96" w:rsidRDefault="008D6B96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8D6B96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4340"/>
    <w:rsid w:val="0008612F"/>
    <w:rsid w:val="00106842"/>
    <w:rsid w:val="00150A5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E7045"/>
    <w:rsid w:val="002F3F19"/>
    <w:rsid w:val="00320758"/>
    <w:rsid w:val="00332703"/>
    <w:rsid w:val="00342E2F"/>
    <w:rsid w:val="003475FB"/>
    <w:rsid w:val="0035740B"/>
    <w:rsid w:val="003D431D"/>
    <w:rsid w:val="003E4080"/>
    <w:rsid w:val="003F63B0"/>
    <w:rsid w:val="0040458B"/>
    <w:rsid w:val="004653A8"/>
    <w:rsid w:val="00466692"/>
    <w:rsid w:val="0046686D"/>
    <w:rsid w:val="0049059C"/>
    <w:rsid w:val="004F1C48"/>
    <w:rsid w:val="004F40C2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A6DDA"/>
    <w:rsid w:val="006C0BDC"/>
    <w:rsid w:val="006D007A"/>
    <w:rsid w:val="006E4C7E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7D3783"/>
    <w:rsid w:val="008013FB"/>
    <w:rsid w:val="00803A5A"/>
    <w:rsid w:val="00805C7C"/>
    <w:rsid w:val="00812174"/>
    <w:rsid w:val="0081323C"/>
    <w:rsid w:val="008214ED"/>
    <w:rsid w:val="008272BE"/>
    <w:rsid w:val="008332A5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D6B96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22C2"/>
    <w:rsid w:val="00AB5424"/>
    <w:rsid w:val="00AC1612"/>
    <w:rsid w:val="00B16876"/>
    <w:rsid w:val="00B65568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963</Words>
  <Characters>5494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2</cp:revision>
  <cp:lastPrinted>2023-12-03T13:50:00Z</cp:lastPrinted>
  <dcterms:created xsi:type="dcterms:W3CDTF">2025-07-25T13:18:00Z</dcterms:created>
  <dcterms:modified xsi:type="dcterms:W3CDTF">2025-07-25T13:18:00Z</dcterms:modified>
</cp:coreProperties>
</file>