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0"/>
          <w:sz w:val="28"/>
          <w:szCs w:val="28"/>
        </w:rPr>
        <w:t>ДОГОВОР УСТУПКИ ПРАВ ТРЕБОВАНИЯ (ЦЕССИИ)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Новосибирская обл., г. Новосибирск,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>Цендент</w:t>
      </w: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Иконников Виталий Сергеевич (дата рождения: 07.09.1986 г., место рождения: гор. Новосибирск, СНИЛС 112-521-317-93, ИНН 540418888422, регистрация по месту жительства: гор. Новосибирск) в лице финансового управляющего: Коваленко Артём Сергеевич, действует на основании решения Арбитражный суд Новосибирской области от 29.09.2022г.  по делу №А45-23164/2022,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Цессионарий</w:t>
      </w: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Цендент</w:t>
      </w:r>
      <w:r>
        <w:rPr>
          <w:rFonts w:cs="Times New Roman" w:ascii="Times New Roman" w:hAnsi="Times New Roman"/>
          <w:b w:val="false"/>
          <w:bCs w:val="false"/>
          <w:kern w:val="0"/>
          <w:sz w:val="20"/>
          <w:szCs w:val="20"/>
        </w:rPr>
        <w:t xml:space="preserve"> уступает, а </w:t>
      </w:r>
      <w:r>
        <w:rPr>
          <w:rFonts w:cs="Times New Roman" w:ascii="Times New Roman" w:hAnsi="Times New Roman"/>
          <w:b w:val="false"/>
          <w:bCs w:val="false"/>
          <w:kern w:val="0"/>
          <w:sz w:val="20"/>
          <w:szCs w:val="20"/>
        </w:rPr>
        <w:t>Цессионарий</w:t>
      </w:r>
      <w:r>
        <w:rPr>
          <w:rFonts w:cs="Times New Roman" w:ascii="Times New Roman" w:hAnsi="Times New Roman"/>
          <w:b w:val="false"/>
          <w:bCs w:val="false"/>
          <w:kern w:val="0"/>
          <w:sz w:val="20"/>
          <w:szCs w:val="20"/>
        </w:rPr>
        <w:t xml:space="preserve"> приобретает по цене и на условиях, предусмотренных настоящим договором: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Право требования к ООО "Обь" ИНН 5404234589 о взыскании 307500.00 руб., возникшее на основании определения Арбитражного суда Новосибирской области от 07.08.2024 г. по делу №А45-23164/2022. Выдан исполнительный лист от 27.09.2024 № ФС 048874980. На основании исполнительного листа возбуждено исполнительное производство 427893/24/54006-ИП от 01.11.2024. На 10.04.2025 денежные средства не поступали.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cs="Times New Roman" w:ascii="Times New Roman" w:hAnsi="Times New Roman"/>
          <w:color w:val="000000"/>
          <w:sz w:val="20"/>
          <w:szCs w:val="20"/>
        </w:rPr>
        <w:t>Ценденту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 xml:space="preserve">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0"/>
          <w:szCs w:val="20"/>
        </w:rPr>
        <w:t>Цессионарием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color w:val="auto"/>
          <w:sz w:val="20"/>
          <w:szCs w:val="20"/>
        </w:rPr>
        <w:t>П</w:t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 xml:space="preserve">раво требование принадлежит участнику на основании исполнительного листа от 27.09.2024 № ФС 048874980. На основании исполнительного листа возбуждено исполнительное производство 427893/24/54006-ИП от 01.11.2024. 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 После полного расчета по настоящему договору к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0"/>
          <w:szCs w:val="20"/>
        </w:rPr>
        <w:t>Цессионарию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перейдет право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требования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ООО "Обь" ИНН 5404234589 о взыскании задолженности.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Условия приобретения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</w:t>
        <w:tab/>
        <w:t xml:space="preserve">Право требования принадлежит </w:t>
      </w:r>
      <w:r>
        <w:rPr>
          <w:rFonts w:ascii="Times New Roman" w:hAnsi="Times New Roman"/>
          <w:sz w:val="20"/>
          <w:szCs w:val="20"/>
        </w:rPr>
        <w:t>Ценденту</w:t>
      </w:r>
      <w:r>
        <w:rPr>
          <w:rFonts w:ascii="Times New Roman" w:hAnsi="Times New Roman"/>
          <w:sz w:val="20"/>
          <w:szCs w:val="20"/>
        </w:rPr>
        <w:t xml:space="preserve"> и составляет его конкурсную массу, приобретено Новым участником на публичных торгах, итоги которых подведены «__» ____________ 20__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Настоящий договор заключается Сторонами в порядке, установленном Федеральным законом от 26 октября 2002 г. « 127-ФЗ «О несостоятельности (банкротстве)», по результатам проведения открытых торгов в форме аукциона по уступке права требования Участника, состоявшихся «__» _________ 20__ г. на электронной торговой площадке «Фабрикант»,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72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Цена договора и порядок расчетов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3.1.       Общая стоимость уступки права требования составляет ________ (______________) руб. __ коп.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</w:t>
        <w:tab/>
        <w:t xml:space="preserve">Задаток в сумме ________ (______________) руб. __ коп., внесенный </w:t>
      </w:r>
      <w:r>
        <w:rPr>
          <w:rFonts w:cs="Times New Roman" w:ascii="Times New Roman" w:hAnsi="Times New Roman"/>
          <w:b w:val="false"/>
          <w:bCs w:val="false"/>
          <w:kern w:val="0"/>
          <w:sz w:val="20"/>
          <w:szCs w:val="20"/>
        </w:rPr>
        <w:t>Цессионарием</w:t>
      </w:r>
      <w:r>
        <w:rPr>
          <w:rFonts w:ascii="Times New Roman" w:hAnsi="Times New Roman"/>
          <w:sz w:val="20"/>
          <w:szCs w:val="20"/>
        </w:rPr>
        <w:t xml:space="preserve"> в обеспечение исполнения обязательств как участника торгов, засчитывается в счет оплаты уступки права требования.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3.3.</w:t>
        <w:tab/>
        <w:t xml:space="preserve">За вычетом суммы задатка </w:t>
      </w:r>
      <w:r>
        <w:rPr>
          <w:rFonts w:cs="Times New Roman" w:ascii="Times New Roman" w:hAnsi="Times New Roman"/>
          <w:color w:val="auto"/>
          <w:sz w:val="20"/>
          <w:szCs w:val="20"/>
        </w:rPr>
        <w:t>Цессионарий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 должен уплатить ________ (______________) руб. __ коп., в течение 30 дней со дня подписания настоящего договора. Оплата производится на счет Участника,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 xml:space="preserve">Передача Имущества </w:t>
      </w:r>
      <w:r>
        <w:rPr>
          <w:rFonts w:cs="Times New Roman" w:ascii="Times New Roman" w:hAnsi="Times New Roman"/>
          <w:color w:val="000000"/>
          <w:sz w:val="20"/>
          <w:szCs w:val="20"/>
          <w:lang w:val="ru-RU"/>
        </w:rPr>
        <w:t>Цендентом</w:t>
      </w:r>
      <w:r>
        <w:rPr>
          <w:rFonts w:cs="Times New Roman" w:ascii="Times New Roman" w:hAnsi="Times New Roman"/>
          <w:sz w:val="20"/>
          <w:szCs w:val="20"/>
        </w:rPr>
        <w:t xml:space="preserve"> и принятие его </w:t>
      </w:r>
      <w:r>
        <w:rPr>
          <w:rFonts w:cs="Times New Roman" w:ascii="Times New Roman" w:hAnsi="Times New Roman"/>
          <w:sz w:val="20"/>
          <w:szCs w:val="20"/>
        </w:rPr>
        <w:t>Цессионарием</w:t>
      </w:r>
      <w:r>
        <w:rPr>
          <w:rFonts w:cs="Times New Roman" w:ascii="Times New Roman" w:hAnsi="Times New Roman"/>
          <w:sz w:val="20"/>
          <w:szCs w:val="20"/>
        </w:rPr>
        <w:t xml:space="preserve">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 xml:space="preserve"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</w:t>
      </w:r>
      <w:r>
        <w:rPr>
          <w:rFonts w:cs="Times New Roman" w:ascii="Times New Roman" w:hAnsi="Times New Roman"/>
          <w:color w:val="000000"/>
          <w:sz w:val="20"/>
          <w:szCs w:val="20"/>
        </w:rPr>
        <w:t>Цессионарий</w:t>
      </w:r>
      <w:r>
        <w:rPr>
          <w:rFonts w:cs="Times New Roman" w:ascii="Times New Roman" w:hAnsi="Times New Roman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Новый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от исполнения обязательств по оплате Имущества. В этом случае </w:t>
      </w:r>
      <w:r>
        <w:rPr>
          <w:rFonts w:cs="Times New Roman" w:ascii="Times New Roman" w:hAnsi="Times New Roman"/>
          <w:color w:val="000000"/>
          <w:sz w:val="20"/>
          <w:szCs w:val="20"/>
        </w:rPr>
        <w:t>Участник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Настоящий Договор считается расторгнутым с момента направления </w:t>
      </w:r>
      <w:r>
        <w:rPr>
          <w:rFonts w:cs="Times New Roman" w:ascii="Times New Roman" w:hAnsi="Times New Roman"/>
          <w:color w:val="000000"/>
          <w:sz w:val="20"/>
          <w:szCs w:val="20"/>
        </w:rPr>
        <w:t>Участником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указанного уведомления, при этом </w:t>
      </w:r>
      <w:r>
        <w:rPr>
          <w:rFonts w:cs="Times New Roman" w:ascii="Times New Roman" w:hAnsi="Times New Roman"/>
          <w:color w:val="000000"/>
          <w:sz w:val="20"/>
          <w:szCs w:val="20"/>
        </w:rPr>
        <w:t>Новый участник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Цендент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Цессионарий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Иконников Виталий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07.09.1986</w:t>
              <w:br/>
              <w:t>Место рождения: гор. Новосибирск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630045, Новосибирская обл., г. Новосибирск, ул. Полтавская, д. 35, кв. 77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112-521-317-93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540418888422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40817810250161287760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 Иконников Виталий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Новосибирская обл., г. Новосибирск,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>Цендент</w:t>
      </w: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Иконников Виталий Сергеевич (дата рождения: 07.09.1986 г., место рождения: гор. Новосибирск, СНИЛС 112-521-317-93, ИНН 540418888422, регистрация по месту жительства: гор. Новосибирск)   в лице финансового управляющего: Коваленко Артём Сергеевич, действует на основании решения Арбитражный суд Новосибирской области от 29.09.2022г.  по делу №А45-23164/2022,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Цессионарий</w:t>
      </w: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Цендент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передал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Цессионарию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, а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Цессионарий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Право требования к ООО "Обь" ИНН 5404234589 о взыскании 307500.00 руб., возникшее на основании определения Арбитражного суда Новосибирской области от 07.08.2024 г. по делу №А45-23164/2022. Выдан исполнительный лист от 27.09.2024 № ФС 048874980. На основании исполнительного листа возбуждено исполнительное производство 427893/24/54006-ИП от 01.11.2024. На 10.04.2025 денежные средства не поступали.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Претензий к состоянию передаваемого Имущества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Цессионарий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Риск случайной гибели или случайного повреждения Имущества переходят на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Цессионария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Цендент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Иконников Виталий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07.09.1986</w:t>
              <w:br/>
              <w:t>Место рождения: гор. Новосибирск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630045, Новосибирская обл., г. Новосибирск, ул. Полтавская, д. 35, кв. 77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112-521-317-93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540418888422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260</TotalTime>
  <Application>LibreOffice/25.2.4.3$Windows_X86_64 LibreOffice_project/33e196637044ead23f5c3226cde09b47731f7e27</Application>
  <AppVersion>15.0000</AppVersion>
  <Pages>4</Pages>
  <Words>1023</Words>
  <Characters>7336</Characters>
  <CharactersWithSpaces>8296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2025-07-22T16:22:01Z</dcterms:modified>
  <cp:revision>58</cp:revision>
  <dc:subject/>
  <dc:title/>
</cp:coreProperties>
</file>