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Саха (Якутия), Ханагаласский улус, с. Тит-Ары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Сухарев Виталий Сергеевич (дата рождения: 07.06.1995 г., место рождения: с. Тит-Ары Хангаласский район Республика Саха (Якутия), СНИЛС 162-795-631 01, ИНН 143103774271, регистрация по месту жительства: с. Тит-Ары Хангаласский район Республика Саха (Якутия)) в лице  в лице финансового управляющего: Коваленко Артём Сергеевич, действует на основании решения Арбитражный суд Республики Саха (Якутия) от 11.03.2025г.  по делу №А58-871/2025,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TOYOTA COROLLA AXIO. Идентификационный номер (VIN): отсутствует. Год выпуска: 2008. Номер кузова: NZE1416112073. Модель, номер двигателя: 1NZ-D349762. Цвет: серый. Рабочий объем двигателя, куб.см.: 1496. Тип двигателя: бензиновый. Экологический класс: четвертый. Разрешенная максимальная масса, кг.: 1405. Масса без нагрузки, кг.: 1130. ПТС: 25УВ417102. Свидетельство о регистрации ТС: 9950817064. Имущество в залоге ПАО «СОВКОМБАНК».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в залоге ПАО «СОВКОМБАНК».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Сухарев Виталий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07.06.1995</w:t>
              <w:br/>
              <w:t>Место рождения: с. Тит-Ары Хангаласский район Республика Саха (Якутия)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678024, Республика Саха (Якутия), Ханагаласский улус, с. Тит-Ары, ул. Нагорная, дом 21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162-795-631 01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143103774271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Сухарев Виталий Сергеевич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40817810850191956377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Саха (Якутия), Ханагаласский улус, с. Тит-Ары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Сухарев Виталий Сергеевич (дата рождения: 07.06.1995 г., место рождения: с. Тит-Ары Хангаласский район Республика Саха (Якутия), СНИЛС 162-795-631 01, ИНН 143103774271, регистрация по месту жительства: с. Тит-Ары Хангаласский район Республика Саха (Якутия)) в лице  в лице финансового управляющего: Коваленко Артём Сергеевич, действует на основании решения Арбитражный суд Республики Саха (Якутия) от 11.03.2025г.  по делу №А58-871/2025,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TOYOTA COROLLA AXIO. Идентификационный номер (VIN): отсутствует. Год выпуска: 2008. Номер кузова: NZE1416112073. Модель, номер двигателя: 1NZ-D349762. Цвет: серый. Рабочий объем двигателя, куб.см.: 1496. Тип двигателя: бензиновый. Экологический класс: четвертый. Разрешенная максимальная масса, кг.: 1405. Масса без нагрузки, кг.: 1130. ПТС: 25УВ417102. Свидетельство о регистрации ТС: 9950817064. Имущество в залоге ПАО «СОВКОМБАНК».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Сухарев Виталий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07.06.1995</w:t>
              <w:br/>
              <w:t>Место рождения: с. Тит-Ары Хангаласский район Республика Саха (Якутия)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678024, Республика Саха (Якутия), Ханагаласский улус, с. Тит-Ары, ул. Нагорная, дом 21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162-795-631 01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143103774271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252</TotalTime>
  <Application>LibreOffice/25.2.2.2$Windows_X86_64 LibreOffice_project/7370d4be9e3cf6031a51beef54ff3bda878e3fac</Application>
  <AppVersion>15.0000</AppVersion>
  <Pages>4</Pages>
  <Words>1110</Words>
  <Characters>7917</Characters>
  <CharactersWithSpaces>8938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2025-06-04T15:07:50Z</dcterms:modified>
  <cp:revision>58</cp:revision>
  <dc:subject/>
  <dc:title/>
</cp:coreProperties>
</file>