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Ханты-Мансийский автономный округ - Югра, г. Нижневартовск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Камбулатов Эльдар Муслимович (дата рождения: 07.02.1980 г., место рождения: с. Ново-Дмитриевка Тарумовский район Дагестанская АССР, СНИЛС 066-031-383 36, ИНН 053100964461, регистрация по месту жительства: с. Ново-Дмитриевка Тарумовский район Дагестанская АССР) в лице  в лице финансового управляющего: Минаков Станислав Константинович, действует на основании решения Арбитражный суд Ханты-Мансийского автономного округа – Югры от 13.02.2025г.  по делу №А75-26111/2024,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LADA VESTA. Идентификационный номер (VIN): XTAGFK110NY634174. Год выпуска: 2021. Номер кузова: XTAGFK110NY634174. Номер двигателя: 211294736571. ЭПТС: 164301039485319. Цвет кузова: белый. Рабочий объем двигателя, куб.см.: 1596. Мощность двигателя, кВт: 78. Экологический класс: пятый. Максимальная разрешенная масса, кг.: 1730. 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Публичное акционерное общество "БыстроБанк".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Камбулатов Эльдар Муслимович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07.02.1980</w:t>
              <w:br/>
              <w:t>Место рождения: с. Ново-Дмитриевка Тарумовский район Дагестанская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628609, Ханты-Мансийский автономный округ - Югра, г. Нижневартовск, ул. Интернациональная, д. 1, к 2, кв. 234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066-031-383 36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053100964461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Камбулатов Эльдар Муслимович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40817810850191318533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Ханты-Мансийский автономный округ - Югра, г. Нижневартовск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Камбулатов Эльдар Муслимович (дата рождения: 07.02.1980 г., место рождения: с. Ново-Дмитриевка Тарумовский район Дагестанская АССР, СНИЛС 066-031-383 36, ИНН 053100964461, регистрация по месту жительства: с. Ново-Дмитриевка Тарумовский район Дагестанская АССР) в лице  в лице финансового управляющего: Минаков Станислав Константинович, действует на основании решения Арбитражный суд Ханты-Мансийского автономного округа – Югры от 13.02.2025г.  по делу №А75-26111/2024,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LADA VESTA. Идентификационный номер (VIN): XTAGFK110NY634174. Год выпуска: 2021. Номер кузова: XTAGFK110NY634174. Номер двигателя: 211294736571. ЭПТС: 164301039485319. Цвет кузова: белый. Рабочий объем двигателя, куб.см.: 1596. Мощность двигателя, кВт: 78. Экологический класс: пятый. Максимальная разрешенная масса, кг.: 1730. 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Камбулатов Эльдар Муслимович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07.02.1980</w:t>
              <w:br/>
              <w:t>Место рождения: с. Ново-Дмитриевка Тарумовский район Дагестанская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628609, Ханты-Мансийский автономный округ - Югра, г. Нижневартовск, ул. Интернациональная, д. 1, к 2, кв. 234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066-031-383 36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053100964461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LibreOffice/25.2.2.2$Windows_X86_64 LibreOffice_project/7370d4be9e3cf6031a51beef54ff3bda878e3fac</Application>
  <AppVersion>15.0000</AppVersion>
  <Pages>4</Pages>
  <Words>1086</Words>
  <Characters>7887</Characters>
  <CharactersWithSpaces>8888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2025-06-03T15:14:19Z</dcterms:modified>
  <cp:revision>58</cp:revision>
  <dc:subject/>
  <dc:title/>
</cp:coreProperties>
</file>