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Тигильский р-н, с. Тигиль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Степанов Алексей Витальевич (дата рождения: 06.01.1994 г., место рождения:  с. Тигиль Тигильского р-на Камчатской обл., СНИЛС 159-665-645 27, ИНН 820253328069, регистрация по месту жительства:  с. Тигиль Тигильского р-на Камчатской обл.) в лице  в лице финансового управляющего: Кириллов Артём Григорьевич, действует на основании решения Арбитражный суд Камчатского края от 08.10.2024г.  по делу №А24-4646/2024,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СУЗУКИ ЭСКУДО SUZUKI ESCUDO. Идентификационный номер (VIN): отсутствует. Категория ТС: В. Год выпуска ТС: 1997. Модель, номер двигателя: G16A 457597.  Номер кузова: TD01W293181. Цвет: синий-серый. Мощность двигателя, л.с. (кВт): 100 (73.5). Рабочий объем двигателя, куб.см.: 1590. Тип двигателя: бензиновый на бензине. Разрешенная максимальная масса, кг.: 1525. Масса без нагрузки, кг.: 1250. ПТС: 41РО224432. Свидетельство о регистрации ТС: 9969476767. Автомобиль не на ходу, в длительном простое. Имеются трещины на лобовом стекле. Имеются следы коррозии, вмятины, царапины. Требуется замена стартера. На панели приборов горит ошибка катализатора, также индикатор масла и индикатор аккумулятора.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Степанов Алексей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06.01.1994</w:t>
              <w:br/>
              <w:t>Место рождения:  с. Тигиль Тигильского р-на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688600, Камчатский край, Тигильский р-н, с. Тигиль, пер. Строительный, д. 29, кв. 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159-665-645 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820253328069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Степанов Алексей Витальевич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40817810250184856974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Тигильский р-н, с. Тигиль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Степанов Алексей Витальевич (дата рождения: 06.01.1994 г., место рождения:  с. Тигиль Тигильского р-на Камчатской обл., СНИЛС 159-665-645 27, ИНН 820253328069, регистрация по месту жительства:  с. Тигиль Тигильского р-на Камчатской обл.) в лице  в лице финансового управляющего: Кириллов Артём Григорьевич, действует на основании решения Арбитражный суд Камчатского края от 08.10.2024г.  по делу №А24-4646/2024,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СУЗУКИ ЭСКУДО SUZUKI ESCUDO. Идентификационный номер (VIN): отсутствует. Категория ТС: В. Год выпуска ТС: 1997. Модель, номер двигателя: G16A 457597.  Номер кузова: TD01W293181. Цвет: синий-серый. Мощность двигателя, л.с. (кВт): 100 (73.5). Рабочий объем двигателя, куб.см.: 1590. Тип двигателя: бензиновый на бензине. Разрешенная максимальная масса, кг.: 1525. Масса без нагрузки, кг.: 1250. ПТС: 41РО224432. Свидетельство о регистрации ТС: 9969476767. Автомобиль не на ходу, в длительном простое. Имеются трещины на лобовом стекле. Имеются следы коррозии, вмятины, царапины. Требуется замена стартера. На панели приборов горит ошибка катализатора, также индикатор масла и индикатор аккумулятора.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Степанов Алексей Витальевич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06.01.1994</w:t>
              <w:br/>
              <w:t>Место рождения:  с. Тигиль Тигильского р-на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688600, Камчатский край, Тигильский р-н, с. Тигиль, пер. Строительный, д. 29, кв. 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159-665-645 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820253328069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1195</Words>
  <Characters>8334</Characters>
  <CharactersWithSpaces>9449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2025-04-03T15:37:45Z</dcterms:modified>
  <cp:revision>58</cp:revision>
  <dc:subject/>
  <dc:title/>
</cp:coreProperties>
</file>