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Ханты-Мансийский автономный округ – Югра, г. Нижневартовск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Жулдыбин Сергей Николаевич (дата рождения: 08.05.1977 г., место рождения: С. Луковская Моздокский Район Северо-Осетинская Республика, СНИЛС 102-405-097-92, ИНН  860306611832, регистрация по месту жительства: С. Луковская Моздокский Район Северо-Осетинская Республика) в лице  в лице финансового управляющего: Кириллов Артём Григорьевич, действует на основании решения Арбитражный суд Ханты-Мансийского автономного округа – Югры от 14.08.2024г.  по делу №А75-7303/2024,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ЛАДА НИВА 212300-55.Год выпуска: 2021. Идентификационный номер (VIN): X9L212300M0739286. Номер кузова (кабины): X9L212300M0739286. Цвет кузова (кабины): СЕРЫЙ. Рабочий объем (см³): 1690. Мощность (кВт/л.с.): 58.5/79.5. Экологический класс: ПЯТЫЙ/5. Тип. транспортного средства: Легковой универсал. Имущество находится в залоге у АО «Азиатско-Тихоокеанский Банк». Имущество находится в залоге у АО «Тинькофф Банк».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АО «Азиатско-Тихоокеанский Банк». Имущество находится в залоге у АО «Тинькофф Банк».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Жулдыбин Сергей Николаевич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08.05.1977</w:t>
              <w:br/>
              <w:t>Место рождения: С. Луковская Моздокский Район Северо-Осетинская Республика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628605, Ханты-Мансийский автономный округ – Югра, г. Нижневартовск, ул. 60 лет Октября, д. 84, кв. 170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102-405-097-92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 860306611832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Жулдыбин Сергей Николаевич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40817810650182005152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Ханты-Мансийский автономный округ – Югра, г. Нижневартовск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Жулдыбин Сергей Николаевич (дата рождения: 08.05.1977 г., место рождения: С. Луковская Моздокский Район Северо-Осетинская Республика, СНИЛС 102-405-097-92, ИНН  860306611832, регистрация по месту жительства: С. Луковская Моздокский Район Северо-Осетинская Республика) в лице  в лице финансового управляющего: Кириллов Артём Григорьевич, действует на основании решения Арбитражный суд Ханты-Мансийского автономного округа – Югры от 14.08.2024г.  по делу №А75-7303/2024,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ЛАДА НИВА 212300-55.Год выпуска: 2021. Идентификационный номер (VIN): X9L212300M0739286. Номер кузова (кабины): X9L212300M0739286. Цвет кузова (кабины): СЕРЫЙ. Рабочий объем (см³): 1690. Мощность (кВт/л.с.): 58.5/79.5. Экологический класс: ПЯТЫЙ/5. Тип. транспортного средства: Легковой универсал. Имущество находится в залоге у АО «Азиатско-Тихоокеанский Банк». Имущество находится в залоге у АО «Тинькофф Банк».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Жулдыбин Сергей Николаевич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08.05.1977</w:t>
              <w:br/>
              <w:t>Место рождения: С. Луковская Моздокский Район Северо-Осетинская Республика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628605, Ханты-Мансийский автономный округ – Югра, г. Нижневартовск, ул. 60 лет Октября, д. 84, кв. 170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102-405-097-92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 860306611832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LibreOffice/25.2.0.3$Windows_X86_64 LibreOffice_project/e1cf4a87eb02d755bce1a01209907ea5ddc8f069</Application>
  <AppVersion>15.0000</AppVersion>
  <Pages>4</Pages>
  <Words>1113</Words>
  <Characters>8058</Characters>
  <CharactersWithSpaces>9089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2025-05-12T16:00:51Z</dcterms:modified>
  <cp:revision>58</cp:revision>
  <dc:subject/>
  <dc:title/>
</cp:coreProperties>
</file>