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Краснодарский край, г. Краснодар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Онищенко Роман Евгеньевич (дата рождения: 19.05.1985 г., место рождения: ст. Калининская Калининского р-на Краснодарского края, СНИЛС 123-349-988 70, ИНН 233303516228,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628605, Ханты-Мансийский АО – Югра, г. Нижневартовск, ул. Строителей, д. 16, кв. 181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24.04.2024г.  по делу №А75-3155/2024,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Квартира общей площадью 40.20 кв.м., расположенная по адресу: Краснодарский край, г. Краснодар, Прикубанский внутригородской округ, ул. им. Героя Яцкова И.В., д. 16, кв. 79. Кадастровый номер: 23:43:0143021:2787. Номер государственной регистрации: 23-23-01/2629/2014-478. </w:t>
            </w: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Имущество находится в залоге у ПАО "Сбербанк России".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"Сбербанк России"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Онищенко Роман Евгеньевич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19.05.1985</w:t>
              <w:br/>
              <w:t>Место рождения: ст. Калининская Калининского р-на Краснодарского края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628605, Ханты-Мансийский АО – Югра, г. Нижневартовск, ул. Строителей, д. 16, кв. 181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123-349-988 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233303516228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Онищенко Роман Евгеньевич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40817810150200454282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Краснодарский край, г. Краснодар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Онищенко Роман Евгеньевич (дата рождения: 19.05.1985 г., место рождения: ст. Калининская Калининского р-на Краснодарского края, СНИЛС 123-349-988 70, ИНН 233303516228,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628605, Ханты-Мансийский АО – Югра, г. Нижневартовск, ул. Строителей, д. 16, кв. 181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24.04.2024г.  по делу №А75-3155/2024,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40.20 кв.м., расположенная по адресу: Краснодарский край, г. Краснодар, Прикубанский внутригородской округ, ул. им. Героя Яцкова И.В., д. 16, кв. 79. Кадастровый номер: 23:43:0143021:2787. Номер государственной регистрации: 23-23-01/2629/2014-478.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Имущество находится в залоге у ПАО "Сбербанк России"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Онищенко Роман Евгеньевич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19.05.1985</w:t>
              <w:br/>
              <w:t>Место рождения: ст. Калининская Калининского р-на Краснодарского края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628605, Ханты-Мансийский АО – Югра, г. Нижневартовск, ул. Строителей, д. 16, кв. 181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123-349-988 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233303516228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76</TotalTime>
  <Application>LibreOffice/24.2.0.3$Windows_X86_64 LibreOffice_project/da48488a73ddd66ea24cf16bbc4f7b9c08e9bea1</Application>
  <AppVersion>15.0000</AppVersion>
  <Pages>3</Pages>
  <Words>1057</Words>
  <Characters>7599</Characters>
  <CharactersWithSpaces>8576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2025-04-23T12:19:34Z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