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Ростовская обл., Аксайский р-н, п. Щепкин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Стейскал Николай Александрович (дата рождения: 17.07.1988 г., место рождения: гор. Ростова-на-Дону, СНИЛС 156-623-995-98, ИНН 616609379928, регистрация по месту жительства: гор. Ростова-на-Дону) в лице  в лице финансового управляющего: Минаков Станислав Константинович, действует на основании решения Арбитражный суд Ростовской области от 24.06.2024г.  по делу №А53-4392/2024,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ФОРД ФОКУС. Год выпуска: 2007. Идентификационный номер (VIN): WF04ХХWРD47L56197. Номер кузова (кабины): WF04ХХWРD47L56197. Цвет кузова (кабины): ЧЕРНЫЙ. Рабочий объем (см): 1596. Мощность (кВт/л.с.): 74/100.0. Тип транспортного средства: Легковой седан. Принадлежит должнику на праве совместной собственности супругов.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Требует ремонта двигателя (дымит), требует ремонта коробка передач, элементы ходовой, подгнут подрамник и продольный рычаг. По кузову имеются следы коррозии.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Стейскал Николай Александрович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17.07.1988</w:t>
              <w:br/>
              <w:t>Место рождения: гор. Ростова-на-Дону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346731, Ростовская обл., Аксайский р-н, п. Щепкин, пер. Крымский, д. 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156-623-995-98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616609379928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Стейскал Николай Александрович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40817810150180275811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Ростовская обл., Аксайский р-н, п. Щепкин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Стейскал Николай Александрович (дата рождения: 17.07.1988 г., место рождения: гор. Ростова-на-Дону, СНИЛС 156-623-995-98, ИНН 616609379928, регистрация по месту жительства: гор. Ростова-на-Дону) в лице  в лице финансового управляющего: Минаков Станислав Константинович, действует на основании решения Арбитражный суд Ростовской области от 24.06.2024г.  по делу №А53-4392/2024,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ФОРД ФОКУС. Год выпуска: 2007. Идентификационный номер (VIN): WF04ХХWРD47L56197. Номер кузова (кабины): WF04ХХWРD47L56197. Цвет кузова (кабины): ЧЕРНЫЙ. Рабочий объем (см): 1596. Мощность (кВт/л.с.): 74/100.0. Тип транспортного средства: Легковой седан. Принадлежит должнику на праве совместной собственности супругов.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Требует ремонта двигателя (дымит), требует ремонта коробка передач, элементы ходовой, подгнут подрамник и продольный рычаг. По кузову имеются следы коррозии.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Стейскал Николай Александрович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17.07.1988</w:t>
              <w:br/>
              <w:t>Место рождения: гор. Ростова-на-Дону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346731, Ростовская обл., Аксайский р-н, п. Щепкин, пер. Крымский, д. 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156-623-995-98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616609379928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LibreOffice/25.2.0.3$Windows_X86_64 LibreOffice_project/e1cf4a87eb02d755bce1a01209907ea5ddc8f069</Application>
  <AppVersion>15.0000</AppVersion>
  <Pages>4</Pages>
  <Words>1095</Words>
  <Characters>7879</Characters>
  <CharactersWithSpaces>8884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2025-03-06T14:07:47Z</dcterms:modified>
  <cp:revision>58</cp:revision>
  <dc:subject/>
  <dc:title/>
</cp:coreProperties>
</file>