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Бакарас Александр Васильевич (дата рождения: 07.09.1958 г., место рождения: город Москва, СНИЛС 017-169-937 68, ИНН 772206515272, регистрация по месту жительства: город Москва) в лице  в лице финансового управляющего: Кириллов Артём Григорьевич, действует на основании решения Арбитражный суд города Москвы от 10.07.2024г.  по делу №А40-82481/2024,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FOTON SAUVANA. АКПП. Идентификационный номер (VIN): Y4KP2GVCXHB000238. Категория ТС: В. Год выпуска: 2016. ПТС: 77УО666090. Номер кузова: Y4KP2GVCXHB000238. Модель, номер двигателя: 4G20TI3 G018686. Цвет кузова: черный. Мощность двигателя, л.с. (кВт): 217.6 (160). Рабочий объем двигателя, куб.см.: 1981. Тип двигателя: бензиновый. Экологический класс: пятый. Разрешенная максимальная масса, кг.: 2530. Масса без нагрузки, кг.: 2035. Свидетельство о регистрации ТС: 9940061662. Имущество в залоге у Акционерное общество «Тинькофф 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у Акционерное общество «Тинькофф 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Бакарас Александр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07.09.1958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109377, г. Москва, пр-кт Рязанский, д. 62, кв.27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017-169-937 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772206515272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Бакарас Александр Васильевич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40817810950180840187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Бакарас Александр Васильевич (дата рождения: 07.09.1958 г., место рождения: город Москва, СНИЛС 017-169-937 68, ИНН 772206515272, регистрация по месту жительства: город Москва) в лице  в лице финансового управляющего: Кириллов Артём Григорьевич, действует на основании решения Арбитражный суд города Москвы от 10.07.2024г.  по делу №А40-82481/2024,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FOTON SAUVANA. АКПП. Идентификационный номер (VIN): Y4KP2GVCXHB000238. Категория ТС: В. Год выпуска: 2016. ПТС: 77УО666090. Номер кузова: Y4KP2GVCXHB000238. Модель, номер двигателя: 4G20TI3 G018686. Цвет кузова: черный. Мощность двигателя, л.с. (кВт): 217.6 (160). Рабочий объем двигателя, куб.см.: 1981. Тип двигателя: бензиновый. Экологический класс: пятый. Разрешенная максимальная масса, кг.: 2530. Масса без нагрузки, кг.: 2035. Свидетельство о регистрации ТС: 9940061662. Имущество в залоге у Акционерное общество «Тинькофф 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Бакарас Александр Васильевич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07.09.1958</w:t>
              <w:br/>
              <w:t>Место рождения: город Москва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109377, г. Москва, пр-кт Рязанский, д. 62, кв.27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017-169-937 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772206515272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LibreOffice/25.2.0.3$Windows_X86_64 LibreOffice_project/e1cf4a87eb02d755bce1a01209907ea5ddc8f069</Application>
  <AppVersion>15.0000</AppVersion>
  <Pages>4</Pages>
  <Words>1091</Words>
  <Characters>7741</Characters>
  <CharactersWithSpaces>8744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2025-04-09T15:54:18Z</dcterms:modified>
  <cp:revision>58</cp:revision>
  <dc:subject/>
  <dc:title/>
</cp:coreProperties>
</file>