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673C5" w14:textId="77777777" w:rsidR="00E13F0E" w:rsidRDefault="006F76B2">
      <w:pPr>
        <w:pStyle w:val="HTML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(ПРОЕКТ)</w:t>
      </w:r>
    </w:p>
    <w:p w14:paraId="6B63F8D9" w14:textId="77777777" w:rsidR="00E13F0E" w:rsidRDefault="006F76B2">
      <w:pPr>
        <w:pStyle w:val="HTML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ДОГОВОР № ___</w:t>
      </w:r>
    </w:p>
    <w:p w14:paraId="754E8415" w14:textId="77777777" w:rsidR="00E13F0E" w:rsidRDefault="006F76B2">
      <w:pPr>
        <w:pStyle w:val="a9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>КУПЛИ - ПРОДАЖИ</w:t>
      </w:r>
      <w:r>
        <w:rPr>
          <w:rFonts w:ascii="Times New Roman" w:hAnsi="Times New Roman"/>
          <w:b/>
          <w:color w:val="0C0C0C"/>
          <w:sz w:val="24"/>
          <w:szCs w:val="24"/>
        </w:rPr>
        <w:t xml:space="preserve"> </w:t>
      </w:r>
    </w:p>
    <w:p w14:paraId="602DFF28" w14:textId="77777777" w:rsidR="00E13F0E" w:rsidRDefault="00E13F0E">
      <w:pPr>
        <w:pStyle w:val="a9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</w:p>
    <w:p w14:paraId="5FA2802A" w14:textId="77777777" w:rsidR="00E13F0E" w:rsidRDefault="006F76B2">
      <w:pPr>
        <w:pStyle w:val="a9"/>
        <w:spacing w:after="0"/>
        <w:jc w:val="both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город Орел                            </w:t>
      </w:r>
      <w:r>
        <w:rPr>
          <w:rFonts w:ascii="Times New Roman" w:hAnsi="Times New Roman"/>
          <w:b/>
          <w:color w:val="0C0C0C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color w:val="0C0C0C"/>
          <w:sz w:val="24"/>
          <w:szCs w:val="24"/>
        </w:rPr>
        <w:t xml:space="preserve">  ____________________ </w:t>
      </w:r>
      <w:r>
        <w:rPr>
          <w:rFonts w:ascii="Times New Roman" w:hAnsi="Times New Roman"/>
          <w:b/>
          <w:color w:val="0C0C0C"/>
          <w:sz w:val="24"/>
          <w:szCs w:val="24"/>
        </w:rPr>
        <w:t>202_ года</w:t>
      </w:r>
    </w:p>
    <w:p w14:paraId="781BB4E7" w14:textId="77777777" w:rsidR="00E13F0E" w:rsidRDefault="00E13F0E">
      <w:pPr>
        <w:pStyle w:val="HTML"/>
        <w:keepNext/>
        <w:tabs>
          <w:tab w:val="clear" w:pos="8244"/>
          <w:tab w:val="left" w:pos="8100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F80677" w14:textId="03DF3D32" w:rsidR="00E13F0E" w:rsidRPr="00CE38A6" w:rsidRDefault="00CE38A6" w:rsidP="00CE38A6">
      <w:pPr>
        <w:spacing w:after="0"/>
        <w:ind w:firstLine="709"/>
        <w:jc w:val="both"/>
        <w:rPr>
          <w:b/>
          <w:color w:val="0C0C0C"/>
        </w:rPr>
      </w:pPr>
      <w:bookmarkStart w:id="0" w:name="OLE_LINK13"/>
      <w:bookmarkStart w:id="1" w:name="OLE_LINK12"/>
      <w:bookmarkStart w:id="2" w:name="OLE_LINK11"/>
      <w:r w:rsidRPr="00CE38A6">
        <w:rPr>
          <w:b/>
          <w:bCs/>
          <w:color w:val="0C0C0C"/>
        </w:rPr>
        <w:t>Финансовый управляющий</w:t>
      </w:r>
      <w:r>
        <w:rPr>
          <w:b/>
          <w:bCs/>
          <w:color w:val="0C0C0C"/>
        </w:rPr>
        <w:t xml:space="preserve"> должника Яхонтова Михаила Николаевича</w:t>
      </w:r>
      <w:r w:rsidRPr="00CE38A6">
        <w:rPr>
          <w:b/>
          <w:bCs/>
          <w:color w:val="0C0C0C"/>
        </w:rPr>
        <w:t xml:space="preserve"> Новоселов Евгений Витальевич</w:t>
      </w:r>
      <w:r w:rsidRPr="00CE38A6">
        <w:rPr>
          <w:b/>
          <w:color w:val="0C0C0C"/>
        </w:rPr>
        <w:t>, действующий на основании Определения Арбитражного суда г.Москвы от 02.07.2024 по делу № А40-132160/2021</w:t>
      </w:r>
      <w:bookmarkEnd w:id="0"/>
      <w:bookmarkEnd w:id="1"/>
      <w:bookmarkEnd w:id="2"/>
      <w:r w:rsidR="006F76B2">
        <w:rPr>
          <w:color w:val="0C0C0C"/>
        </w:rPr>
        <w:t>, с одной стороны, и</w:t>
      </w:r>
    </w:p>
    <w:p w14:paraId="1B1CE983" w14:textId="77777777" w:rsidR="00E13F0E" w:rsidRDefault="006F76B2">
      <w:pPr>
        <w:ind w:firstLine="700"/>
        <w:jc w:val="both"/>
        <w:rPr>
          <w:b/>
          <w:color w:val="0C0C0C"/>
        </w:rPr>
      </w:pPr>
      <w:r>
        <w:rPr>
          <w:b/>
          <w:bCs/>
          <w:color w:val="0C0C0C"/>
        </w:rPr>
        <w:t>__________________________________________________</w:t>
      </w:r>
      <w:r>
        <w:rPr>
          <w:bCs/>
          <w:color w:val="0C0C0C"/>
        </w:rPr>
        <w:t>,</w:t>
      </w:r>
      <w:r>
        <w:rPr>
          <w:bCs/>
          <w:color w:val="FF0000"/>
        </w:rPr>
        <w:t xml:space="preserve"> </w:t>
      </w:r>
      <w:r>
        <w:rPr>
          <w:bCs/>
          <w:color w:val="0C0C0C"/>
        </w:rPr>
        <w:t xml:space="preserve">именуемый в дальнейшем «ПОКУПАТЕЛЬ», с другой стороны, </w:t>
      </w:r>
      <w:r>
        <w:rPr>
          <w:color w:val="0C0C0C"/>
        </w:rPr>
        <w:t>вместе именуемые «СТОРОНЫ», заключили настоящий Договор о нижеследующем:</w:t>
      </w:r>
    </w:p>
    <w:p w14:paraId="3F36F7BE" w14:textId="77777777" w:rsidR="00E13F0E" w:rsidRDefault="006F76B2">
      <w:pPr>
        <w:pStyle w:val="HTML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1. ПРЕДМЕТ ДОГОВОРА</w:t>
      </w:r>
    </w:p>
    <w:p w14:paraId="3ACB13DB" w14:textId="77777777" w:rsidR="00E13F0E" w:rsidRDefault="00E13F0E">
      <w:pPr>
        <w:pStyle w:val="HTML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</w:p>
    <w:p w14:paraId="1BC59E9D" w14:textId="60BBCCAB" w:rsidR="00E13F0E" w:rsidRDefault="006F76B2">
      <w:pPr>
        <w:keepLines/>
        <w:widowControl w:val="0"/>
        <w:numPr>
          <w:ilvl w:val="1"/>
          <w:numId w:val="1"/>
        </w:numPr>
        <w:tabs>
          <w:tab w:val="left" w:pos="1080"/>
        </w:tabs>
        <w:spacing w:after="0"/>
        <w:ind w:firstLineChars="225" w:firstLine="540"/>
        <w:jc w:val="both"/>
        <w:rPr>
          <w:color w:val="0C0C0C"/>
        </w:rPr>
      </w:pPr>
      <w:r>
        <w:rPr>
          <w:color w:val="0C0C0C"/>
        </w:rPr>
        <w:t xml:space="preserve">В соответствии с настоящим Договором и Протоколом </w:t>
      </w:r>
      <w:bookmarkStart w:id="3" w:name="OLE_LINK4"/>
      <w:bookmarkStart w:id="4" w:name="OLE_LINK3"/>
      <w:bookmarkStart w:id="5" w:name="OLE_LINK2"/>
      <w:r>
        <w:rPr>
          <w:color w:val="0C0C0C"/>
        </w:rPr>
        <w:t>№</w:t>
      </w:r>
      <w:r>
        <w:rPr>
          <w:color w:val="0C0C0C"/>
          <w:lang w:val="ru"/>
        </w:rPr>
        <w:t>_____________</w:t>
      </w:r>
      <w:r>
        <w:rPr>
          <w:color w:val="0C0C0C"/>
        </w:rPr>
        <w:t xml:space="preserve"> </w:t>
      </w:r>
      <w:bookmarkEnd w:id="3"/>
      <w:bookmarkEnd w:id="4"/>
      <w:bookmarkEnd w:id="5"/>
      <w:r>
        <w:rPr>
          <w:color w:val="0C0C0C"/>
        </w:rPr>
        <w:t>о результатах торгов _____________________</w:t>
      </w:r>
      <w:r>
        <w:rPr>
          <w:color w:val="0C0C0C"/>
        </w:rPr>
        <w:t xml:space="preserve">___ от _______________ года по Лоту № </w:t>
      </w:r>
      <w:r w:rsidR="00CE38A6">
        <w:rPr>
          <w:color w:val="0C0C0C"/>
        </w:rPr>
        <w:t>___</w:t>
      </w:r>
      <w:r>
        <w:rPr>
          <w:color w:val="0C0C0C"/>
        </w:rPr>
        <w:t xml:space="preserve"> </w:t>
      </w:r>
      <w:r>
        <w:rPr>
          <w:bCs/>
          <w:color w:val="0C0C0C"/>
        </w:rPr>
        <w:t>(далее по тексту – «</w:t>
      </w:r>
      <w:bookmarkStart w:id="6" w:name="OLE_LINK8"/>
      <w:bookmarkStart w:id="7" w:name="OLE_LINK6"/>
      <w:bookmarkStart w:id="8" w:name="OLE_LINK7"/>
      <w:bookmarkStart w:id="9" w:name="OLE_LINK16"/>
      <w:r>
        <w:rPr>
          <w:bCs/>
          <w:color w:val="0C0C0C"/>
        </w:rPr>
        <w:t xml:space="preserve">Протокол </w:t>
      </w:r>
      <w:r>
        <w:rPr>
          <w:color w:val="0C0C0C"/>
        </w:rPr>
        <w:t>№</w:t>
      </w:r>
      <w:r>
        <w:rPr>
          <w:color w:val="0C0C0C"/>
          <w:lang w:val="ru"/>
        </w:rPr>
        <w:t>_____________________</w:t>
      </w:r>
      <w:r>
        <w:rPr>
          <w:color w:val="0C0C0C"/>
        </w:rPr>
        <w:t xml:space="preserve"> </w:t>
      </w:r>
      <w:bookmarkEnd w:id="6"/>
      <w:r>
        <w:rPr>
          <w:color w:val="0C0C0C"/>
        </w:rPr>
        <w:t>от ____________________ года</w:t>
      </w:r>
      <w:bookmarkEnd w:id="7"/>
      <w:bookmarkEnd w:id="8"/>
      <w:bookmarkEnd w:id="9"/>
      <w:r>
        <w:rPr>
          <w:bCs/>
          <w:color w:val="0C0C0C"/>
        </w:rPr>
        <w:t>»), ПРОДАВЕЦ обязуется передать в собственность ПОКУПАТЕЛЯ</w:t>
      </w:r>
      <w:r>
        <w:rPr>
          <w:color w:val="0C0C0C"/>
        </w:rPr>
        <w:t xml:space="preserve">, а </w:t>
      </w:r>
      <w:r>
        <w:rPr>
          <w:caps/>
          <w:color w:val="0C0C0C"/>
        </w:rPr>
        <w:t xml:space="preserve">покупатель </w:t>
      </w:r>
      <w:r>
        <w:rPr>
          <w:color w:val="0C0C0C"/>
        </w:rPr>
        <w:t xml:space="preserve">обязуется принять в собственность и оплатить стоимость </w:t>
      </w:r>
      <w:r>
        <w:rPr>
          <w:bCs/>
          <w:color w:val="0C0C0C"/>
        </w:rPr>
        <w:t>следующе</w:t>
      </w:r>
      <w:r>
        <w:rPr>
          <w:bCs/>
          <w:color w:val="0C0C0C"/>
        </w:rPr>
        <w:t xml:space="preserve">го </w:t>
      </w:r>
      <w:r>
        <w:rPr>
          <w:color w:val="0C0C0C"/>
        </w:rPr>
        <w:t>имущества:</w:t>
      </w:r>
    </w:p>
    <w:p w14:paraId="0762AFA6" w14:textId="77777777" w:rsidR="00E13F0E" w:rsidRDefault="00E13F0E">
      <w:pPr>
        <w:keepLines/>
        <w:widowControl w:val="0"/>
        <w:spacing w:after="0"/>
        <w:ind w:left="540"/>
        <w:jc w:val="both"/>
        <w:rPr>
          <w:color w:val="FF0000"/>
        </w:rPr>
      </w:pPr>
    </w:p>
    <w:p w14:paraId="6FF93923" w14:textId="77777777" w:rsidR="00E13F0E" w:rsidRDefault="006F76B2">
      <w:pPr>
        <w:spacing w:after="0"/>
        <w:ind w:firstLine="709"/>
        <w:jc w:val="both"/>
        <w:rPr>
          <w:color w:val="0C0C0C"/>
        </w:rPr>
      </w:pPr>
      <w:bookmarkStart w:id="10" w:name="OLE_LINK23"/>
      <w:bookmarkStart w:id="11" w:name="OLE_LINK22"/>
      <w:r>
        <w:rPr>
          <w:color w:val="0C0C0C"/>
          <w:shd w:val="clear" w:color="auto" w:fill="FFFFFF"/>
        </w:rPr>
        <w:t xml:space="preserve">- </w:t>
      </w:r>
      <w:bookmarkStart w:id="12" w:name="OLE_LINK14"/>
      <w:bookmarkStart w:id="13" w:name="OLE_LINK15"/>
      <w:r>
        <w:rPr>
          <w:color w:val="0C0C0C"/>
        </w:rPr>
        <w:t>__________________________________________________________________________</w:t>
      </w:r>
    </w:p>
    <w:bookmarkEnd w:id="10"/>
    <w:bookmarkEnd w:id="11"/>
    <w:bookmarkEnd w:id="12"/>
    <w:bookmarkEnd w:id="13"/>
    <w:p w14:paraId="4711D8A5" w14:textId="77777777" w:rsidR="00E13F0E" w:rsidRDefault="00E13F0E">
      <w:pPr>
        <w:spacing w:after="0"/>
        <w:ind w:firstLine="567"/>
        <w:jc w:val="both"/>
        <w:rPr>
          <w:color w:val="0C0C0C"/>
        </w:rPr>
      </w:pPr>
    </w:p>
    <w:p w14:paraId="12B0FF32" w14:textId="74C07030" w:rsidR="00E13F0E" w:rsidRDefault="006F76B2">
      <w:pPr>
        <w:pStyle w:val="10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Имущество продается ПОКУПАТЕЛЮ Лот</w:t>
      </w:r>
      <w:r>
        <w:rPr>
          <w:rFonts w:ascii="Times New Roman" w:hAnsi="Times New Roman"/>
          <w:color w:val="0C0C0C"/>
          <w:sz w:val="24"/>
          <w:szCs w:val="24"/>
        </w:rPr>
        <w:t>а</w:t>
      </w:r>
      <w:r>
        <w:rPr>
          <w:rFonts w:ascii="Times New Roman" w:hAnsi="Times New Roman"/>
          <w:color w:val="0C0C0C"/>
          <w:sz w:val="24"/>
          <w:szCs w:val="24"/>
        </w:rPr>
        <w:t xml:space="preserve"> № </w:t>
      </w:r>
      <w:r w:rsidR="00CE38A6">
        <w:rPr>
          <w:rFonts w:ascii="Times New Roman" w:hAnsi="Times New Roman"/>
          <w:color w:val="0C0C0C"/>
          <w:sz w:val="24"/>
          <w:szCs w:val="24"/>
        </w:rPr>
        <w:t>___</w:t>
      </w:r>
      <w:r>
        <w:rPr>
          <w:rFonts w:ascii="Times New Roman" w:hAnsi="Times New Roman"/>
          <w:color w:val="0C0C0C"/>
          <w:sz w:val="24"/>
          <w:szCs w:val="24"/>
        </w:rPr>
        <w:t xml:space="preserve"> в соответствии с Протоколом №</w:t>
      </w:r>
      <w:r>
        <w:rPr>
          <w:rFonts w:ascii="Times New Roman" w:hAnsi="Times New Roman"/>
          <w:color w:val="0C0C0C"/>
          <w:sz w:val="24"/>
          <w:szCs w:val="24"/>
          <w:lang w:val="ru"/>
        </w:rPr>
        <w:t>__________________</w:t>
      </w:r>
      <w:r>
        <w:rPr>
          <w:rFonts w:ascii="Times New Roman" w:hAnsi="Times New Roman"/>
          <w:color w:val="0C0C0C"/>
          <w:sz w:val="24"/>
          <w:szCs w:val="24"/>
        </w:rPr>
        <w:t xml:space="preserve"> от __________________.</w:t>
      </w:r>
    </w:p>
    <w:p w14:paraId="2B3ADF0E" w14:textId="1A887067" w:rsidR="00E13F0E" w:rsidRDefault="006F76B2">
      <w:pPr>
        <w:pStyle w:val="10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 xml:space="preserve">Подведение итогов торгов по продаже Лота № </w:t>
      </w:r>
      <w:r w:rsidR="00CE38A6">
        <w:rPr>
          <w:rFonts w:ascii="Times New Roman" w:hAnsi="Times New Roman"/>
          <w:color w:val="0C0C0C"/>
          <w:sz w:val="24"/>
          <w:szCs w:val="24"/>
        </w:rPr>
        <w:t>____</w:t>
      </w:r>
      <w:r>
        <w:rPr>
          <w:rFonts w:ascii="Times New Roman" w:hAnsi="Times New Roman"/>
          <w:color w:val="0C0C0C"/>
          <w:sz w:val="24"/>
          <w:szCs w:val="24"/>
        </w:rPr>
        <w:t xml:space="preserve"> проведено ________________ года, в соответствии с объявлением №________________, опубликованном </w:t>
      </w:r>
      <w:r>
        <w:rPr>
          <w:rFonts w:ascii="Times New Roman" w:hAnsi="Times New Roman"/>
          <w:bCs/>
          <w:color w:val="0C0C0C"/>
          <w:sz w:val="24"/>
          <w:szCs w:val="24"/>
        </w:rPr>
        <w:t xml:space="preserve">в </w:t>
      </w:r>
      <w:r>
        <w:rPr>
          <w:rFonts w:ascii="Times New Roman" w:hAnsi="Times New Roman"/>
          <w:color w:val="0C0C0C"/>
          <w:sz w:val="24"/>
          <w:szCs w:val="24"/>
          <w:lang w:eastAsia="ru-RU"/>
        </w:rPr>
        <w:t>Едином федеральном реестре сведений о банкротстве (</w:t>
      </w:r>
      <w:hyperlink r:id="rId7" w:history="1">
        <w:r>
          <w:rPr>
            <w:rFonts w:ascii="Times New Roman" w:hAnsi="Times New Roman"/>
            <w:color w:val="0C0C0C"/>
            <w:sz w:val="24"/>
            <w:szCs w:val="24"/>
            <w:lang w:eastAsia="ru-RU"/>
          </w:rPr>
          <w:t>http://www/fedresurs.ru/</w:t>
        </w:r>
      </w:hyperlink>
      <w:r>
        <w:rPr>
          <w:rFonts w:ascii="Times New Roman" w:hAnsi="Times New Roman"/>
          <w:color w:val="0C0C0C"/>
          <w:sz w:val="24"/>
          <w:szCs w:val="24"/>
          <w:lang w:eastAsia="ru-RU"/>
        </w:rPr>
        <w:t xml:space="preserve">) </w:t>
      </w:r>
      <w:hyperlink r:id="rId8" w:history="1">
        <w:r>
          <w:rPr>
            <w:rStyle w:val="a5"/>
            <w:rFonts w:ascii="Times New Roman" w:eastAsia="SimSun" w:hAnsi="Times New Roman"/>
            <w:color w:val="0C0C0C"/>
            <w:sz w:val="24"/>
            <w:szCs w:val="24"/>
            <w:u w:val="none"/>
            <w:shd w:val="clear" w:color="auto" w:fill="FFFFFF"/>
          </w:rPr>
          <w:t>№</w:t>
        </w:r>
      </w:hyperlink>
      <w:r>
        <w:rPr>
          <w:rFonts w:ascii="Times New Roman" w:eastAsia="SimSun" w:hAnsi="Times New Roman"/>
          <w:color w:val="0C0C0C"/>
          <w:sz w:val="24"/>
          <w:szCs w:val="24"/>
          <w:shd w:val="clear" w:color="auto" w:fill="FFFFFF"/>
          <w:lang w:eastAsia="zh-CN" w:bidi="ar"/>
        </w:rPr>
        <w:t>__</w:t>
      </w:r>
      <w:r>
        <w:rPr>
          <w:rFonts w:ascii="Times New Roman" w:eastAsia="SimSun" w:hAnsi="Times New Roman"/>
          <w:color w:val="0C0C0C"/>
          <w:sz w:val="24"/>
          <w:szCs w:val="24"/>
          <w:shd w:val="clear" w:color="auto" w:fill="FFFFFF"/>
          <w:lang w:val="en-US" w:eastAsia="zh-CN" w:bidi="ar"/>
        </w:rPr>
        <w:t> </w:t>
      </w:r>
      <w:r>
        <w:rPr>
          <w:rFonts w:ascii="Times New Roman" w:eastAsia="SimSun" w:hAnsi="Times New Roman"/>
          <w:color w:val="0C0C0C"/>
          <w:sz w:val="24"/>
          <w:szCs w:val="24"/>
          <w:shd w:val="clear" w:color="auto" w:fill="FFFFFF"/>
          <w:lang w:eastAsia="zh-CN" w:bidi="ar"/>
        </w:rPr>
        <w:t>от ______________</w:t>
      </w:r>
      <w:r>
        <w:rPr>
          <w:rFonts w:ascii="Times New Roman" w:hAnsi="Times New Roman"/>
          <w:color w:val="0C0C0C"/>
          <w:sz w:val="24"/>
          <w:szCs w:val="24"/>
        </w:rPr>
        <w:t xml:space="preserve">, в соответствии со ст.ст. 110, 139 Федерального закона РФ «О несостоятельности (банкротстве)» от 26.10.2002 года № 127-ФЗ, ст.ст. 447 - 449 ГК РФ и </w:t>
      </w:r>
      <w:r>
        <w:rPr>
          <w:rFonts w:ascii="Times New Roman" w:hAnsi="Times New Roman"/>
          <w:color w:val="0C0C0C"/>
          <w:sz w:val="24"/>
          <w:szCs w:val="24"/>
        </w:rPr>
        <w:t>законодательством РФ.</w:t>
      </w:r>
    </w:p>
    <w:p w14:paraId="0C8BF747" w14:textId="77777777" w:rsidR="00E13F0E" w:rsidRDefault="006F76B2">
      <w:pPr>
        <w:pStyle w:val="10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Имущество, указанное в пункте 1.1. настоящего договора, принадлежит продавцу на праве собственности. Публичные сервитуты и обременения в отношении Имущества, кроме указанных в п. 1.</w:t>
      </w:r>
      <w:r>
        <w:rPr>
          <w:rFonts w:ascii="Times New Roman" w:hAnsi="Times New Roman"/>
          <w:color w:val="0C0C0C"/>
          <w:sz w:val="24"/>
          <w:szCs w:val="24"/>
        </w:rPr>
        <w:t>4</w:t>
      </w:r>
      <w:r>
        <w:rPr>
          <w:rFonts w:ascii="Times New Roman" w:hAnsi="Times New Roman"/>
          <w:color w:val="0C0C0C"/>
          <w:sz w:val="24"/>
          <w:szCs w:val="24"/>
        </w:rPr>
        <w:t xml:space="preserve"> настоящего Договора, отсутствуют.</w:t>
      </w:r>
    </w:p>
    <w:p w14:paraId="11FC74B4" w14:textId="77777777" w:rsidR="00E13F0E" w:rsidRDefault="00E13F0E">
      <w:pPr>
        <w:keepLines/>
        <w:widowControl w:val="0"/>
        <w:spacing w:after="0"/>
        <w:ind w:left="539"/>
        <w:jc w:val="both"/>
        <w:outlineLvl w:val="1"/>
        <w:rPr>
          <w:color w:val="FF0000"/>
        </w:rPr>
      </w:pPr>
    </w:p>
    <w:p w14:paraId="1D15CBC6" w14:textId="77777777" w:rsidR="00E13F0E" w:rsidRDefault="006F76B2">
      <w:pPr>
        <w:pStyle w:val="HTML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/>
          <w:caps/>
          <w:color w:val="0C0C0C"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И ПОРЯДОК РАСЧЕТОВ</w:t>
      </w:r>
    </w:p>
    <w:p w14:paraId="68372F1D" w14:textId="77777777" w:rsidR="00E13F0E" w:rsidRDefault="00E13F0E">
      <w:pPr>
        <w:pStyle w:val="HTML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0C0C0C"/>
          <w:sz w:val="24"/>
          <w:szCs w:val="24"/>
        </w:rPr>
      </w:pPr>
    </w:p>
    <w:p w14:paraId="2817509D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0"/>
          <w:tab w:val="left" w:pos="1134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Общая цена приобретаемого по настоящему Договору Имущества составляет           </w:t>
      </w:r>
      <w:bookmarkStart w:id="14" w:name="OLE_LINK17"/>
      <w:bookmarkStart w:id="15" w:name="OLE_LINK19"/>
      <w:bookmarkStart w:id="16" w:name="OLE_LINK18"/>
      <w:r>
        <w:rPr>
          <w:rFonts w:ascii="Times New Roman" w:hAnsi="Times New Roman" w:cs="Times New Roman"/>
          <w:b/>
          <w:i/>
          <w:color w:val="0C0C0C"/>
          <w:sz w:val="24"/>
          <w:szCs w:val="24"/>
          <w:lang w:val="ru"/>
        </w:rPr>
        <w:t>_______</w:t>
      </w:r>
      <w:r>
        <w:rPr>
          <w:b/>
          <w:i/>
          <w:color w:val="0C0C0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(_______________________) рублей __ копеек</w:t>
      </w:r>
      <w:bookmarkEnd w:id="14"/>
      <w:bookmarkEnd w:id="15"/>
      <w:bookmarkEnd w:id="16"/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 w14:paraId="217C7226" w14:textId="77777777" w:rsidR="00E13F0E" w:rsidRDefault="006F76B2">
      <w:pPr>
        <w:pStyle w:val="HTML"/>
        <w:keepLines/>
        <w:widowControl w:val="0"/>
        <w:tabs>
          <w:tab w:val="clear" w:pos="916"/>
          <w:tab w:val="left" w:pos="1080"/>
          <w:tab w:val="left" w:pos="1134"/>
          <w:tab w:val="left" w:pos="8100"/>
        </w:tabs>
        <w:spacing w:after="0"/>
        <w:ind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Указанная цена установлена по результатам вышеназванных торгов, является око</w:t>
      </w:r>
      <w:r>
        <w:rPr>
          <w:rFonts w:ascii="Times New Roman" w:hAnsi="Times New Roman" w:cs="Times New Roman"/>
          <w:color w:val="0C0C0C"/>
          <w:sz w:val="24"/>
          <w:szCs w:val="24"/>
        </w:rPr>
        <w:t>нчательной и изменению не подлежит.</w:t>
      </w:r>
    </w:p>
    <w:p w14:paraId="3E33F0D9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t>Оплата по настоящему Договору производится ПОКУПАТЕЛЕМ в следующем порядке:</w:t>
      </w:r>
    </w:p>
    <w:p w14:paraId="69AB94E3" w14:textId="77777777" w:rsidR="00E13F0E" w:rsidRDefault="006F76B2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32"/>
          <w:tab w:val="left" w:pos="0"/>
          <w:tab w:val="left" w:pos="1276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Часть цены приобретаемого по настоящему Договору Имущества в размере </w:t>
      </w:r>
      <w:r>
        <w:rPr>
          <w:rFonts w:ascii="Times New Roman" w:hAnsi="Times New Roman" w:cs="Times New Roman"/>
          <w:b/>
          <w:i/>
          <w:iCs/>
          <w:color w:val="0C0C0C"/>
          <w:sz w:val="24"/>
          <w:szCs w:val="24"/>
        </w:rPr>
        <w:t>_________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(____________________________________) рубля __ копеек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облагается,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Имущества ПРОДАВЦА, до подписа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ния настоящего Договора в качестве задатка для участия в торгах по продаже Имущества ПРОДАВЦА. 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Вышеуказанная сумма денежных средств засчитывается в счет оплаты по настоящему договору.</w:t>
      </w:r>
    </w:p>
    <w:p w14:paraId="767BC36B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0"/>
          <w:tab w:val="left" w:pos="1134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lastRenderedPageBreak/>
        <w:t>Часть цены приобретаемого ПОКУПАТЕЛЕМ по настоящему Договору Имущества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bCs/>
          <w:i/>
          <w:color w:val="0C0C0C"/>
          <w:sz w:val="24"/>
          <w:szCs w:val="24"/>
        </w:rPr>
        <w:t>_________ (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___________________________________________)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C0C0C"/>
          <w:sz w:val="24"/>
          <w:szCs w:val="24"/>
        </w:rPr>
        <w:t>рублей __ копеек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облагается,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должна быть оплачена ПОКУПАТЕЛЕМ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в течение 30 (Тридцати)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на расчетный счет ПРОДАВЦА.</w:t>
      </w:r>
    </w:p>
    <w:p w14:paraId="0504E2DA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clear" w:pos="1832"/>
          <w:tab w:val="left" w:pos="0"/>
          <w:tab w:val="left" w:pos="1276"/>
          <w:tab w:val="left" w:pos="8100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Моментом оплат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ы денежных средств, указанных в п. 2.2.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Продавца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 w14:paraId="277F65CA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В случае если ПОКУПАТЕЛЬ не оплатит полную цену Имущества в порядке и в сроки, предусмотренные п. 2.2 настоящего Договора, он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Продавцом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в адрес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Покупателя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уведомления о расторжении Договора; при этом настоящий Договор будет считаться расторгнутым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с момента направления данного уведомления (по почтовому штемпелю), оформление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сторонами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дополнительного соглашения о расторжении Договора не требуется.</w:t>
      </w:r>
    </w:p>
    <w:p w14:paraId="5D70D0BF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916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В случае расторжения настоящего Договора в порядке, предусмотренном п. 2.5 Договора, ПРОДАВЕЦ </w:t>
      </w:r>
      <w:r>
        <w:rPr>
          <w:rFonts w:ascii="Times New Roman" w:hAnsi="Times New Roman" w:cs="Times New Roman"/>
          <w:color w:val="0C0C0C"/>
          <w:sz w:val="24"/>
          <w:szCs w:val="24"/>
        </w:rPr>
        <w:t>обязан вернуть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Имущества ПРОДАВЦА.</w:t>
      </w:r>
    </w:p>
    <w:p w14:paraId="4C050B79" w14:textId="77777777" w:rsidR="00E13F0E" w:rsidRDefault="006F76B2">
      <w:pPr>
        <w:pStyle w:val="HTML"/>
        <w:keepLines/>
        <w:widowControl w:val="0"/>
        <w:numPr>
          <w:ilvl w:val="1"/>
          <w:numId w:val="3"/>
        </w:numPr>
        <w:tabs>
          <w:tab w:val="clear" w:pos="1080"/>
          <w:tab w:val="clear" w:pos="1832"/>
          <w:tab w:val="left" w:pos="1200"/>
          <w:tab w:val="left" w:pos="8100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Расходы по регистрации перехода права </w:t>
      </w:r>
      <w:r>
        <w:rPr>
          <w:rFonts w:ascii="Times New Roman" w:hAnsi="Times New Roman" w:cs="Times New Roman"/>
          <w:color w:val="0C0C0C"/>
          <w:sz w:val="24"/>
          <w:szCs w:val="24"/>
        </w:rPr>
        <w:t>собственности на продаваемое Имущество несет покупатель.</w:t>
      </w:r>
    </w:p>
    <w:p w14:paraId="789603DC" w14:textId="77777777" w:rsidR="00E13F0E" w:rsidRDefault="006F76B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0C0C0C"/>
        </w:rPr>
      </w:pPr>
      <w:r>
        <w:rPr>
          <w:b/>
          <w:bCs/>
          <w:color w:val="0C0C0C"/>
        </w:rPr>
        <w:t>ОБЯЗАТЕЛЬСТВА СТОРОН</w:t>
      </w:r>
    </w:p>
    <w:p w14:paraId="2E1F0622" w14:textId="77777777" w:rsidR="00E13F0E" w:rsidRDefault="006F76B2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0C0C0C"/>
        </w:rPr>
      </w:pPr>
      <w:r>
        <w:rPr>
          <w:b/>
          <w:color w:val="0C0C0C"/>
        </w:rPr>
        <w:t>3.1. ПРОДАВЕЦ обязуется:</w:t>
      </w:r>
    </w:p>
    <w:p w14:paraId="773B1FE3" w14:textId="77777777" w:rsidR="00E13F0E" w:rsidRDefault="006F76B2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 xml:space="preserve">3.1.1. Передать ПОКУПАТЕЛЮ Имущество по передаточному акту в течение </w:t>
      </w:r>
      <w:r>
        <w:rPr>
          <w:color w:val="0C0C0C"/>
        </w:rPr>
        <w:t>10</w:t>
      </w:r>
      <w:r>
        <w:rPr>
          <w:color w:val="0C0C0C"/>
        </w:rPr>
        <w:t xml:space="preserve"> (</w:t>
      </w:r>
      <w:r>
        <w:rPr>
          <w:color w:val="0C0C0C"/>
        </w:rPr>
        <w:t>десяти</w:t>
      </w:r>
      <w:r>
        <w:rPr>
          <w:color w:val="0C0C0C"/>
        </w:rPr>
        <w:t xml:space="preserve">) календарных дней с даты оплаты ПОКУПАТЕЛЕМ стоимости </w:t>
      </w:r>
      <w:r>
        <w:rPr>
          <w:color w:val="0C0C0C"/>
        </w:rPr>
        <w:t>Имущества, указанной в п. 2.1 настоящего Договора.</w:t>
      </w:r>
    </w:p>
    <w:p w14:paraId="324349FE" w14:textId="77777777" w:rsidR="00E13F0E" w:rsidRDefault="00E13F0E">
      <w:pPr>
        <w:autoSpaceDE w:val="0"/>
        <w:autoSpaceDN w:val="0"/>
        <w:adjustRightInd w:val="0"/>
        <w:spacing w:after="0"/>
        <w:ind w:firstLine="265"/>
        <w:jc w:val="both"/>
        <w:rPr>
          <w:color w:val="0C0C0C"/>
        </w:rPr>
      </w:pPr>
    </w:p>
    <w:p w14:paraId="5A7A58EF" w14:textId="77777777" w:rsidR="00E13F0E" w:rsidRDefault="006F76B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b/>
          <w:color w:val="0C0C0C"/>
        </w:rPr>
        <w:t>3.2. ПОКУПАТЕЛЬ обязуется</w:t>
      </w:r>
      <w:r>
        <w:rPr>
          <w:color w:val="0C0C0C"/>
        </w:rPr>
        <w:t>:</w:t>
      </w:r>
    </w:p>
    <w:p w14:paraId="22B2A37D" w14:textId="77777777" w:rsidR="00E13F0E" w:rsidRDefault="006F76B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color w:val="0C0C0C"/>
        </w:rPr>
        <w:t>3.2.1. Оплатить стоимость Имущества в размере и порядке, установленном настоящим Договором.</w:t>
      </w:r>
    </w:p>
    <w:p w14:paraId="3A36C402" w14:textId="77777777" w:rsidR="00E13F0E" w:rsidRDefault="006F76B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color w:val="0C0C0C"/>
        </w:rPr>
        <w:t>3.2.2. Принять Имущество от ПРОДАВЦА по передаточному акту в порядке и на условиях, п</w:t>
      </w:r>
      <w:r>
        <w:rPr>
          <w:color w:val="0C0C0C"/>
        </w:rPr>
        <w:t>редусмотренных настоящим Договором.</w:t>
      </w:r>
    </w:p>
    <w:p w14:paraId="620A5325" w14:textId="77777777" w:rsidR="00E13F0E" w:rsidRDefault="00E13F0E">
      <w:pPr>
        <w:spacing w:after="0"/>
        <w:jc w:val="center"/>
        <w:rPr>
          <w:b/>
          <w:color w:val="FF0000"/>
        </w:rPr>
      </w:pPr>
    </w:p>
    <w:p w14:paraId="4124AB27" w14:textId="77777777" w:rsidR="00E13F0E" w:rsidRDefault="006F76B2">
      <w:pPr>
        <w:spacing w:after="0"/>
        <w:jc w:val="center"/>
        <w:rPr>
          <w:b/>
          <w:color w:val="0C0C0C"/>
        </w:rPr>
      </w:pPr>
      <w:r>
        <w:rPr>
          <w:b/>
          <w:color w:val="0C0C0C"/>
        </w:rPr>
        <w:t>4. СРОК ДЕЙСТВИЯ ДОГОВОРА</w:t>
      </w:r>
    </w:p>
    <w:p w14:paraId="36C6C28C" w14:textId="77777777" w:rsidR="00E13F0E" w:rsidRDefault="00E13F0E">
      <w:pPr>
        <w:spacing w:after="0"/>
        <w:jc w:val="center"/>
        <w:rPr>
          <w:b/>
          <w:color w:val="0C0C0C"/>
        </w:rPr>
      </w:pPr>
    </w:p>
    <w:p w14:paraId="0222445D" w14:textId="77777777" w:rsidR="00E13F0E" w:rsidRDefault="006F76B2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77A54C8B" w14:textId="77777777" w:rsidR="00E13F0E" w:rsidRDefault="006F76B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0C0C0C"/>
        </w:rPr>
      </w:pPr>
      <w:r>
        <w:rPr>
          <w:b/>
          <w:color w:val="0C0C0C"/>
        </w:rPr>
        <w:t>5. ПРОЧИЕ УСЛОВИЯ</w:t>
      </w:r>
    </w:p>
    <w:p w14:paraId="1B766983" w14:textId="77777777" w:rsidR="00E13F0E" w:rsidRDefault="006F76B2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0C0C0C"/>
        </w:rPr>
      </w:pPr>
      <w:r>
        <w:rPr>
          <w:color w:val="0C0C0C"/>
        </w:rPr>
        <w:t>5.1. Со</w:t>
      </w:r>
      <w:r>
        <w:rPr>
          <w:color w:val="0C0C0C"/>
        </w:rPr>
        <w:t>держание статей 8, 167, 209, 223, 549, 556 Гражданского кодекса Российской Федерации сторонам известно.</w:t>
      </w:r>
    </w:p>
    <w:p w14:paraId="28BA781F" w14:textId="77777777" w:rsidR="00E13F0E" w:rsidRDefault="006F76B2">
      <w:pPr>
        <w:spacing w:after="0"/>
        <w:ind w:firstLine="540"/>
        <w:jc w:val="both"/>
        <w:rPr>
          <w:color w:val="0C0C0C"/>
        </w:rPr>
      </w:pPr>
      <w:r>
        <w:rPr>
          <w:color w:val="0C0C0C"/>
        </w:rPr>
        <w:t>5.2. Настоящий договор прочитан при его подписании и содержит весь объем соглашений между сторонами в отношении предмета договора, отменяет и делает нед</w:t>
      </w:r>
      <w:r>
        <w:rPr>
          <w:color w:val="0C0C0C"/>
        </w:rPr>
        <w:t>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149EF337" w14:textId="77777777" w:rsidR="00E13F0E" w:rsidRDefault="006F76B2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 xml:space="preserve">5.3. Изменения условий настоящего Договора, его расторжение и прекращение возможно только при </w:t>
      </w:r>
      <w:r>
        <w:rPr>
          <w:color w:val="0C0C0C"/>
        </w:rPr>
        <w:t xml:space="preserve">письменном соглашении СТОРОН, если иное не предусмотрено настоящим Договором. </w:t>
      </w:r>
    </w:p>
    <w:p w14:paraId="30E53011" w14:textId="77777777" w:rsidR="00E13F0E" w:rsidRDefault="006F76B2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>5.4. 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</w:t>
      </w:r>
      <w:r>
        <w:rPr>
          <w:color w:val="0C0C0C"/>
        </w:rPr>
        <w:t xml:space="preserve">рбитражном суде Орловской области. Применимым правом является материальное право Российской Федерации. </w:t>
      </w:r>
    </w:p>
    <w:p w14:paraId="6371C0A9" w14:textId="77777777" w:rsidR="00E13F0E" w:rsidRDefault="006F76B2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lastRenderedPageBreak/>
        <w:t>5.5. Все дополнения и изменения к настоящему Договору должны быть составлены письменно и подписаны обеими СТОРОНАМИ.</w:t>
      </w:r>
    </w:p>
    <w:p w14:paraId="1DF8EDFC" w14:textId="77777777" w:rsidR="00E13F0E" w:rsidRDefault="006F76B2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 xml:space="preserve">5.6. Во всем остальном, не </w:t>
      </w:r>
      <w:r>
        <w:rPr>
          <w:color w:val="0C0C0C"/>
        </w:rPr>
        <w:t>предусмотренном условиями настоящего Договора, Стороны руководствуются положениями действующего законодательства РФ.</w:t>
      </w:r>
    </w:p>
    <w:p w14:paraId="71CEA72C" w14:textId="7BF2EE20" w:rsidR="00E13F0E" w:rsidRDefault="006F76B2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 xml:space="preserve">5.7. Настоящий Договор составлен в </w:t>
      </w:r>
      <w:r>
        <w:rPr>
          <w:color w:val="0C0C0C"/>
        </w:rPr>
        <w:t>четырёх</w:t>
      </w:r>
      <w:r>
        <w:rPr>
          <w:color w:val="0C0C0C"/>
        </w:rPr>
        <w:t xml:space="preserve"> экземплярах, имеющих равную юридическую силу: по одному экземпляру для каждой из Сторон</w:t>
      </w:r>
      <w:r>
        <w:rPr>
          <w:color w:val="0C0C0C"/>
        </w:rPr>
        <w:t xml:space="preserve">, </w:t>
      </w:r>
      <w:r>
        <w:rPr>
          <w:color w:val="0C0C0C"/>
        </w:rPr>
        <w:t xml:space="preserve"> экземп</w:t>
      </w:r>
      <w:r>
        <w:rPr>
          <w:color w:val="0C0C0C"/>
        </w:rPr>
        <w:t xml:space="preserve">ляр для </w:t>
      </w:r>
      <w:r>
        <w:rPr>
          <w:color w:val="0C0C0C"/>
        </w:rPr>
        <w:t>Арбитражного</w:t>
      </w:r>
      <w:r>
        <w:rPr>
          <w:color w:val="0C0C0C"/>
        </w:rPr>
        <w:t xml:space="preserve"> суда </w:t>
      </w:r>
      <w:r w:rsidR="005A72A3">
        <w:rPr>
          <w:color w:val="0C0C0C"/>
        </w:rPr>
        <w:t>г. Москвы</w:t>
      </w:r>
      <w:r>
        <w:rPr>
          <w:color w:val="0C0C0C"/>
        </w:rPr>
        <w:t xml:space="preserve">, </w:t>
      </w:r>
      <w:r w:rsidR="00242447">
        <w:rPr>
          <w:color w:val="0C0C0C"/>
        </w:rPr>
        <w:t>экземпляр</w:t>
      </w:r>
      <w:r>
        <w:rPr>
          <w:color w:val="0C0C0C"/>
        </w:rPr>
        <w:t xml:space="preserve"> - для </w:t>
      </w:r>
      <w:r>
        <w:rPr>
          <w:color w:val="0C0C0C"/>
        </w:rPr>
        <w:t>уполномоченного регистрирующего органа.</w:t>
      </w:r>
    </w:p>
    <w:p w14:paraId="1FF03FE4" w14:textId="77777777" w:rsidR="00E13F0E" w:rsidRDefault="00E13F0E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</w:p>
    <w:p w14:paraId="5ECFDFE0" w14:textId="77777777" w:rsidR="00E13F0E" w:rsidRDefault="00E13F0E">
      <w:pPr>
        <w:pStyle w:val="af0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p w14:paraId="67CC6A3E" w14:textId="77777777" w:rsidR="00E13F0E" w:rsidRDefault="006F76B2">
      <w:pPr>
        <w:pStyle w:val="af0"/>
        <w:keepLines/>
        <w:widowControl w:val="0"/>
        <w:spacing w:after="0"/>
        <w:jc w:val="center"/>
        <w:rPr>
          <w:b/>
          <w:bCs/>
          <w:caps/>
          <w:color w:val="0C0C0C"/>
          <w:sz w:val="24"/>
          <w:szCs w:val="24"/>
        </w:rPr>
      </w:pPr>
      <w:r>
        <w:rPr>
          <w:b/>
          <w:bCs/>
          <w:caps/>
          <w:color w:val="0C0C0C"/>
          <w:sz w:val="24"/>
          <w:szCs w:val="24"/>
        </w:rPr>
        <w:t xml:space="preserve">6. </w:t>
      </w:r>
      <w:bookmarkStart w:id="17" w:name="OLE_LINK20"/>
      <w:bookmarkStart w:id="18" w:name="OLE_LINK21"/>
      <w:r>
        <w:rPr>
          <w:b/>
          <w:bCs/>
          <w:caps/>
          <w:color w:val="0C0C0C"/>
          <w:sz w:val="24"/>
          <w:szCs w:val="24"/>
        </w:rPr>
        <w:t>Адреса, реквизиты и подписи СТОРОН</w:t>
      </w:r>
      <w:bookmarkEnd w:id="17"/>
      <w:bookmarkEnd w:id="18"/>
      <w:r>
        <w:rPr>
          <w:b/>
          <w:bCs/>
          <w:caps/>
          <w:color w:val="0C0C0C"/>
          <w:sz w:val="24"/>
          <w:szCs w:val="24"/>
        </w:rPr>
        <w:t>:</w:t>
      </w:r>
    </w:p>
    <w:p w14:paraId="2814AC82" w14:textId="77777777" w:rsidR="00E13F0E" w:rsidRDefault="00E13F0E">
      <w:pPr>
        <w:pStyle w:val="af0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6"/>
        <w:gridCol w:w="5075"/>
      </w:tblGrid>
      <w:tr w:rsidR="00E13F0E" w14:paraId="0EE44150" w14:textId="77777777">
        <w:trPr>
          <w:trHeight w:val="2970"/>
        </w:trPr>
        <w:tc>
          <w:tcPr>
            <w:tcW w:w="4706" w:type="dxa"/>
          </w:tcPr>
          <w:p w14:paraId="3C2AC4DA" w14:textId="77777777" w:rsidR="00E13F0E" w:rsidRDefault="006F76B2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ПРОДАВЕЦ:</w:t>
            </w:r>
            <w:r>
              <w:rPr>
                <w:b/>
                <w:color w:val="0C0C0C"/>
              </w:rPr>
              <w:t xml:space="preserve"> </w:t>
            </w:r>
          </w:p>
          <w:p w14:paraId="1022328B" w14:textId="77777777" w:rsidR="00CE38A6" w:rsidRPr="00CE38A6" w:rsidRDefault="00CE38A6" w:rsidP="00CE38A6">
            <w:pPr>
              <w:autoSpaceDE w:val="0"/>
              <w:autoSpaceDN w:val="0"/>
              <w:adjustRightInd w:val="0"/>
              <w:snapToGrid w:val="0"/>
              <w:spacing w:after="0" w:line="276" w:lineRule="auto"/>
              <w:rPr>
                <w:b/>
                <w:bCs/>
                <w:color w:val="0C0C0C"/>
              </w:rPr>
            </w:pPr>
            <w:r w:rsidRPr="00CE38A6">
              <w:rPr>
                <w:b/>
                <w:bCs/>
                <w:color w:val="0C0C0C"/>
              </w:rPr>
              <w:t xml:space="preserve">Финансовый управляющий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20214712" w14:textId="0F782B4F" w:rsidR="00E13F0E" w:rsidRDefault="00E13F0E">
            <w:pPr>
              <w:rPr>
                <w:lang w:eastAsia="zh-CN"/>
              </w:rPr>
            </w:pPr>
          </w:p>
        </w:tc>
        <w:tc>
          <w:tcPr>
            <w:tcW w:w="5075" w:type="dxa"/>
          </w:tcPr>
          <w:p w14:paraId="37B0507C" w14:textId="77777777" w:rsidR="00E13F0E" w:rsidRDefault="006F76B2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ПОКУПАТЕЛЬ:</w:t>
            </w:r>
          </w:p>
          <w:p w14:paraId="020C81D0" w14:textId="77777777" w:rsidR="00E13F0E" w:rsidRDefault="006F76B2">
            <w:pPr>
              <w:spacing w:after="0"/>
              <w:rPr>
                <w:color w:val="0C0C0C"/>
              </w:rPr>
            </w:pPr>
            <w:r>
              <w:rPr>
                <w:b/>
                <w:bCs/>
                <w:color w:val="0C0C0C"/>
              </w:rPr>
              <w:t>________________________</w:t>
            </w:r>
          </w:p>
          <w:p w14:paraId="34DCB718" w14:textId="77777777" w:rsidR="00E13F0E" w:rsidRDefault="006F76B2">
            <w:pPr>
              <w:spacing w:after="0"/>
              <w:rPr>
                <w:color w:val="0C0C0C"/>
                <w:lang w:val="ru"/>
              </w:rPr>
            </w:pPr>
            <w:r>
              <w:rPr>
                <w:rFonts w:eastAsia="SimSun"/>
                <w:color w:val="0C0C0C"/>
                <w:shd w:val="clear" w:color="auto" w:fill="FFFFFF"/>
                <w:lang w:eastAsia="zh-CN" w:bidi="ar"/>
              </w:rPr>
              <w:t xml:space="preserve">Юридический адрес: </w:t>
            </w:r>
          </w:p>
          <w:p w14:paraId="1268E5D8" w14:textId="77777777" w:rsidR="00E13F0E" w:rsidRDefault="006F76B2">
            <w:pPr>
              <w:adjustRightInd w:val="0"/>
              <w:snapToGrid w:val="0"/>
              <w:spacing w:after="0" w:line="260" w:lineRule="auto"/>
              <w:rPr>
                <w:color w:val="0C0C0C"/>
                <w:lang w:val="ru"/>
              </w:rPr>
            </w:pPr>
            <w:r>
              <w:rPr>
                <w:color w:val="0C0C0C"/>
                <w:lang w:val="ru"/>
              </w:rPr>
              <w:t>ОГРН:</w:t>
            </w:r>
          </w:p>
          <w:p w14:paraId="5D465CF1" w14:textId="77777777" w:rsidR="00E13F0E" w:rsidRDefault="006F76B2">
            <w:pPr>
              <w:adjustRightInd w:val="0"/>
              <w:snapToGrid w:val="0"/>
              <w:spacing w:after="0" w:line="260" w:lineRule="auto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  <w:lang w:val="ru"/>
              </w:rPr>
              <w:t>ИНН:</w:t>
            </w:r>
          </w:p>
          <w:p w14:paraId="6F6882B5" w14:textId="77777777" w:rsidR="00E13F0E" w:rsidRDefault="006F76B2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р/с  </w:t>
            </w:r>
          </w:p>
          <w:p w14:paraId="176B4EF2" w14:textId="77777777" w:rsidR="00E13F0E" w:rsidRDefault="006F76B2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к/с </w:t>
            </w:r>
          </w:p>
          <w:p w14:paraId="0AC050B1" w14:textId="77777777" w:rsidR="00E13F0E" w:rsidRDefault="006F76B2">
            <w:pPr>
              <w:adjustRightInd w:val="0"/>
              <w:snapToGrid w:val="0"/>
              <w:spacing w:after="0" w:line="260" w:lineRule="auto"/>
              <w:rPr>
                <w:rStyle w:val="paragraph"/>
                <w:b/>
                <w:bCs/>
                <w:color w:val="0C0C0C"/>
              </w:rPr>
            </w:pPr>
            <w:r>
              <w:rPr>
                <w:color w:val="0C0C0C"/>
              </w:rPr>
              <w:t xml:space="preserve">БИК </w:t>
            </w:r>
          </w:p>
        </w:tc>
      </w:tr>
    </w:tbl>
    <w:p w14:paraId="65AA5794" w14:textId="77777777" w:rsidR="00E13F0E" w:rsidRDefault="00E13F0E">
      <w:pPr>
        <w:pStyle w:val="af0"/>
        <w:keepLines/>
        <w:widowControl w:val="0"/>
        <w:tabs>
          <w:tab w:val="left" w:pos="315"/>
        </w:tabs>
        <w:spacing w:after="0"/>
        <w:ind w:firstLine="142"/>
        <w:rPr>
          <w:b/>
          <w:color w:val="0C0C0C"/>
          <w:sz w:val="24"/>
          <w:szCs w:val="24"/>
        </w:rPr>
      </w:pPr>
    </w:p>
    <w:p w14:paraId="79C48A77" w14:textId="77777777" w:rsidR="00E13F0E" w:rsidRDefault="006F76B2">
      <w:pPr>
        <w:pStyle w:val="af0"/>
        <w:keepLines/>
        <w:widowControl w:val="0"/>
        <w:tabs>
          <w:tab w:val="left" w:pos="315"/>
        </w:tabs>
        <w:spacing w:after="0"/>
        <w:ind w:firstLine="142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</w:p>
    <w:sectPr w:rsidR="00E13F0E">
      <w:headerReference w:type="even" r:id="rId9"/>
      <w:footerReference w:type="even" r:id="rId10"/>
      <w:footerReference w:type="default" r:id="rId11"/>
      <w:pgSz w:w="11906" w:h="16838"/>
      <w:pgMar w:top="611" w:right="424" w:bottom="89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E7EC" w14:textId="77777777" w:rsidR="006F76B2" w:rsidRDefault="006F76B2">
      <w:pPr>
        <w:spacing w:line="240" w:lineRule="auto"/>
      </w:pPr>
      <w:r>
        <w:separator/>
      </w:r>
    </w:p>
  </w:endnote>
  <w:endnote w:type="continuationSeparator" w:id="0">
    <w:p w14:paraId="12A26D51" w14:textId="77777777" w:rsidR="006F76B2" w:rsidRDefault="006F7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3DFF" w14:textId="77777777" w:rsidR="00E13F0E" w:rsidRDefault="006F76B2">
    <w:pPr>
      <w:pStyle w:val="af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7F123A72" w14:textId="77777777" w:rsidR="00E13F0E" w:rsidRDefault="00E13F0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2050" w14:textId="77777777" w:rsidR="00E13F0E" w:rsidRDefault="006F76B2">
    <w:pPr>
      <w:pStyle w:val="af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50E09D90" w14:textId="77777777" w:rsidR="00E13F0E" w:rsidRDefault="00E13F0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8F60" w14:textId="77777777" w:rsidR="006F76B2" w:rsidRDefault="006F76B2">
      <w:pPr>
        <w:spacing w:after="0"/>
      </w:pPr>
      <w:r>
        <w:separator/>
      </w:r>
    </w:p>
  </w:footnote>
  <w:footnote w:type="continuationSeparator" w:id="0">
    <w:p w14:paraId="2A1424AA" w14:textId="77777777" w:rsidR="006F76B2" w:rsidRDefault="006F7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832D" w14:textId="77777777" w:rsidR="00E13F0E" w:rsidRDefault="006F76B2">
    <w:pPr>
      <w:pStyle w:val="af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7DFF304F" w14:textId="77777777" w:rsidR="00E13F0E" w:rsidRDefault="00E13F0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4A0E84"/>
    <w:multiLevelType w:val="multilevel"/>
    <w:tmpl w:val="914A0E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4459B"/>
    <w:multiLevelType w:val="multilevel"/>
    <w:tmpl w:val="0BA4459B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4206304D"/>
    <w:multiLevelType w:val="multilevel"/>
    <w:tmpl w:val="420630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232ED5"/>
    <w:rsid w:val="ADDF252A"/>
    <w:rsid w:val="AEFDF304"/>
    <w:rsid w:val="B5FF956D"/>
    <w:rsid w:val="BFBF089F"/>
    <w:rsid w:val="C8AD2A27"/>
    <w:rsid w:val="D1EFB2D3"/>
    <w:rsid w:val="D7AE255F"/>
    <w:rsid w:val="D7F25FF7"/>
    <w:rsid w:val="DB5D41B1"/>
    <w:rsid w:val="DDB35CD3"/>
    <w:rsid w:val="DEB53515"/>
    <w:rsid w:val="DFCEB4C0"/>
    <w:rsid w:val="DFF6F72F"/>
    <w:rsid w:val="EBAF1DEF"/>
    <w:rsid w:val="F9D767A5"/>
    <w:rsid w:val="F9E642FB"/>
    <w:rsid w:val="FBEC1BD1"/>
    <w:rsid w:val="FBFB7CAF"/>
    <w:rsid w:val="00001A3A"/>
    <w:rsid w:val="00003FD2"/>
    <w:rsid w:val="00007998"/>
    <w:rsid w:val="0001053D"/>
    <w:rsid w:val="00011E6E"/>
    <w:rsid w:val="000145B8"/>
    <w:rsid w:val="00017387"/>
    <w:rsid w:val="000221E5"/>
    <w:rsid w:val="0002400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66289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7E03"/>
    <w:rsid w:val="001901C1"/>
    <w:rsid w:val="001909A0"/>
    <w:rsid w:val="001924F3"/>
    <w:rsid w:val="00194700"/>
    <w:rsid w:val="001A5A22"/>
    <w:rsid w:val="001A5D93"/>
    <w:rsid w:val="001A7F44"/>
    <w:rsid w:val="001B299A"/>
    <w:rsid w:val="001B563F"/>
    <w:rsid w:val="001B7963"/>
    <w:rsid w:val="001B7ED4"/>
    <w:rsid w:val="001C295F"/>
    <w:rsid w:val="001C7C37"/>
    <w:rsid w:val="001E44C2"/>
    <w:rsid w:val="001E55F9"/>
    <w:rsid w:val="001F18CD"/>
    <w:rsid w:val="001F1F63"/>
    <w:rsid w:val="001F5AAF"/>
    <w:rsid w:val="001F6126"/>
    <w:rsid w:val="00210E23"/>
    <w:rsid w:val="00211215"/>
    <w:rsid w:val="0021782C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2447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40CD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513"/>
    <w:rsid w:val="002F06F2"/>
    <w:rsid w:val="002F08B3"/>
    <w:rsid w:val="002F157B"/>
    <w:rsid w:val="002F2695"/>
    <w:rsid w:val="002F4629"/>
    <w:rsid w:val="003023A2"/>
    <w:rsid w:val="0030402A"/>
    <w:rsid w:val="00306329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2DF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FB5"/>
    <w:rsid w:val="00485BDB"/>
    <w:rsid w:val="00486EA7"/>
    <w:rsid w:val="0048709B"/>
    <w:rsid w:val="0049031F"/>
    <w:rsid w:val="00491494"/>
    <w:rsid w:val="004A019D"/>
    <w:rsid w:val="004A153B"/>
    <w:rsid w:val="004A34D7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9630E"/>
    <w:rsid w:val="005A01A9"/>
    <w:rsid w:val="005A0921"/>
    <w:rsid w:val="005A0974"/>
    <w:rsid w:val="005A1A8F"/>
    <w:rsid w:val="005A3C96"/>
    <w:rsid w:val="005A5687"/>
    <w:rsid w:val="005A72A3"/>
    <w:rsid w:val="005B211C"/>
    <w:rsid w:val="005C17C8"/>
    <w:rsid w:val="005C452F"/>
    <w:rsid w:val="005C5BDB"/>
    <w:rsid w:val="005C65FA"/>
    <w:rsid w:val="005C770E"/>
    <w:rsid w:val="005D7C1E"/>
    <w:rsid w:val="005E1A33"/>
    <w:rsid w:val="005E4BB9"/>
    <w:rsid w:val="00617E2C"/>
    <w:rsid w:val="006255F8"/>
    <w:rsid w:val="00634E8D"/>
    <w:rsid w:val="00635F38"/>
    <w:rsid w:val="00637CE0"/>
    <w:rsid w:val="00641A9D"/>
    <w:rsid w:val="006449F8"/>
    <w:rsid w:val="0064689C"/>
    <w:rsid w:val="00647428"/>
    <w:rsid w:val="006519F9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1F38"/>
    <w:rsid w:val="006E2C8B"/>
    <w:rsid w:val="006E3536"/>
    <w:rsid w:val="006E50F2"/>
    <w:rsid w:val="006F1F04"/>
    <w:rsid w:val="006F2358"/>
    <w:rsid w:val="006F3061"/>
    <w:rsid w:val="006F3690"/>
    <w:rsid w:val="006F76B2"/>
    <w:rsid w:val="00705772"/>
    <w:rsid w:val="00711EEC"/>
    <w:rsid w:val="0072287B"/>
    <w:rsid w:val="00723E14"/>
    <w:rsid w:val="00725507"/>
    <w:rsid w:val="00725DBC"/>
    <w:rsid w:val="0072689B"/>
    <w:rsid w:val="0072745D"/>
    <w:rsid w:val="00736548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BCB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47E20"/>
    <w:rsid w:val="009564CD"/>
    <w:rsid w:val="009620A6"/>
    <w:rsid w:val="00964F48"/>
    <w:rsid w:val="00972908"/>
    <w:rsid w:val="00975701"/>
    <w:rsid w:val="009760A6"/>
    <w:rsid w:val="00976803"/>
    <w:rsid w:val="00980596"/>
    <w:rsid w:val="009A3B58"/>
    <w:rsid w:val="009B2C22"/>
    <w:rsid w:val="009C0F97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83688"/>
    <w:rsid w:val="00A94D8B"/>
    <w:rsid w:val="00AA2B4B"/>
    <w:rsid w:val="00AB3480"/>
    <w:rsid w:val="00AB47E7"/>
    <w:rsid w:val="00AD6B6D"/>
    <w:rsid w:val="00AD7876"/>
    <w:rsid w:val="00AD7B9F"/>
    <w:rsid w:val="00AE2375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54D1"/>
    <w:rsid w:val="00B36AFE"/>
    <w:rsid w:val="00B40A7E"/>
    <w:rsid w:val="00B439A4"/>
    <w:rsid w:val="00B524CF"/>
    <w:rsid w:val="00B52649"/>
    <w:rsid w:val="00B620EF"/>
    <w:rsid w:val="00B66B87"/>
    <w:rsid w:val="00B67E06"/>
    <w:rsid w:val="00B70105"/>
    <w:rsid w:val="00B71D5F"/>
    <w:rsid w:val="00B7402D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418B0"/>
    <w:rsid w:val="00C463A3"/>
    <w:rsid w:val="00C516A7"/>
    <w:rsid w:val="00C66EEF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38A6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7B4"/>
    <w:rsid w:val="00D53ADC"/>
    <w:rsid w:val="00D53EF3"/>
    <w:rsid w:val="00D64128"/>
    <w:rsid w:val="00D67E7E"/>
    <w:rsid w:val="00D70516"/>
    <w:rsid w:val="00D709B1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07B9"/>
    <w:rsid w:val="00E13B76"/>
    <w:rsid w:val="00E13F0E"/>
    <w:rsid w:val="00E154A0"/>
    <w:rsid w:val="00E22187"/>
    <w:rsid w:val="00E223CE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81CFB"/>
    <w:rsid w:val="00E82033"/>
    <w:rsid w:val="00E82A9D"/>
    <w:rsid w:val="00E841DD"/>
    <w:rsid w:val="00E85A41"/>
    <w:rsid w:val="00E86A45"/>
    <w:rsid w:val="00E86BAA"/>
    <w:rsid w:val="00E8753B"/>
    <w:rsid w:val="00E9486A"/>
    <w:rsid w:val="00EA1BB1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2FA5"/>
    <w:rsid w:val="00F067A4"/>
    <w:rsid w:val="00F20981"/>
    <w:rsid w:val="00F20B9C"/>
    <w:rsid w:val="00F214CD"/>
    <w:rsid w:val="00F21719"/>
    <w:rsid w:val="00F24430"/>
    <w:rsid w:val="00F40936"/>
    <w:rsid w:val="00F46300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37E0"/>
    <w:rsid w:val="00FE41A3"/>
    <w:rsid w:val="00FE6855"/>
    <w:rsid w:val="00FE7A5A"/>
    <w:rsid w:val="00FF2B5B"/>
    <w:rsid w:val="0BCB76EE"/>
    <w:rsid w:val="0E5FBA4D"/>
    <w:rsid w:val="23033CCF"/>
    <w:rsid w:val="3D232ED5"/>
    <w:rsid w:val="3D549E86"/>
    <w:rsid w:val="3DAFE7A3"/>
    <w:rsid w:val="3E951CD3"/>
    <w:rsid w:val="47BF1726"/>
    <w:rsid w:val="4FFF4627"/>
    <w:rsid w:val="59E51511"/>
    <w:rsid w:val="5DF75067"/>
    <w:rsid w:val="5F97928A"/>
    <w:rsid w:val="6F7D0F5D"/>
    <w:rsid w:val="6FFE8FDF"/>
    <w:rsid w:val="70B7EB5F"/>
    <w:rsid w:val="724ACAA5"/>
    <w:rsid w:val="77884F1B"/>
    <w:rsid w:val="77BECFC3"/>
    <w:rsid w:val="7B6F4D18"/>
    <w:rsid w:val="7BEC8B07"/>
    <w:rsid w:val="7DFD7CC7"/>
    <w:rsid w:val="7EFF1EDA"/>
    <w:rsid w:val="7FD9DECC"/>
    <w:rsid w:val="7FDD966B"/>
    <w:rsid w:val="7FEBD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ABCE4"/>
  <w15:docId w15:val="{97244FD8-18D8-450E-9C18-35D6397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autoRedefine/>
    <w:qFormat/>
    <w:pPr>
      <w:keepNext/>
      <w:outlineLvl w:val="1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autoRedefine/>
    <w:qFormat/>
    <w:pPr>
      <w:keepNext/>
      <w:keepLines/>
      <w:spacing w:before="200"/>
      <w:outlineLvl w:val="6"/>
    </w:pPr>
    <w:rPr>
      <w:rFonts w:ascii="Cambria" w:eastAsia="SimSun" w:hAnsi="Cambria"/>
      <w:i/>
      <w:i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autoRedefine/>
    <w:qFormat/>
    <w:rPr>
      <w:sz w:val="16"/>
      <w:szCs w:val="16"/>
    </w:rPr>
  </w:style>
  <w:style w:type="character" w:styleId="a4">
    <w:name w:val="Emphasis"/>
    <w:autoRedefine/>
    <w:qFormat/>
    <w:rPr>
      <w:i/>
      <w:iCs/>
    </w:rPr>
  </w:style>
  <w:style w:type="character" w:styleId="a5">
    <w:name w:val="Hyperlink"/>
    <w:autoRedefine/>
    <w:uiPriority w:val="99"/>
    <w:qFormat/>
    <w:rPr>
      <w:color w:val="0000FF"/>
      <w:u w:val="single"/>
    </w:rPr>
  </w:style>
  <w:style w:type="character" w:styleId="a6">
    <w:name w:val="page number"/>
    <w:autoRedefine/>
    <w:qFormat/>
  </w:style>
  <w:style w:type="paragraph" w:styleId="a7">
    <w:name w:val="Balloon Text"/>
    <w:basedOn w:val="a"/>
    <w:link w:val="a8"/>
    <w:autoRedefine/>
    <w:qFormat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autoRedefine/>
    <w:qFormat/>
    <w:rPr>
      <w:rFonts w:ascii="Courier New" w:hAnsi="Courier New"/>
      <w:sz w:val="20"/>
      <w:szCs w:val="20"/>
    </w:rPr>
  </w:style>
  <w:style w:type="paragraph" w:styleId="3">
    <w:name w:val="Body Text Indent 3"/>
    <w:basedOn w:val="a"/>
    <w:autoRedefine/>
    <w:qFormat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ab">
    <w:name w:val="annotation text"/>
    <w:basedOn w:val="a"/>
    <w:link w:val="ac"/>
    <w:autoRedefine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autoRedefine/>
    <w:qFormat/>
    <w:rPr>
      <w:b/>
      <w:bCs/>
    </w:rPr>
  </w:style>
  <w:style w:type="paragraph" w:styleId="af">
    <w:name w:val="header"/>
    <w:basedOn w:val="a"/>
    <w:autoRedefine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autoRedefine/>
    <w:qFormat/>
    <w:pPr>
      <w:jc w:val="both"/>
    </w:pPr>
    <w:rPr>
      <w:sz w:val="22"/>
      <w:szCs w:val="22"/>
    </w:rPr>
  </w:style>
  <w:style w:type="paragraph" w:styleId="af2">
    <w:name w:val="Body Text Indent"/>
    <w:basedOn w:val="a"/>
    <w:autoRedefine/>
    <w:qFormat/>
    <w:pPr>
      <w:spacing w:after="120"/>
      <w:ind w:left="283"/>
    </w:pPr>
  </w:style>
  <w:style w:type="paragraph" w:styleId="af3">
    <w:name w:val="footer"/>
    <w:basedOn w:val="a"/>
    <w:autoRedefine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autoRedefine/>
    <w:qFormat/>
    <w:pPr>
      <w:spacing w:before="100" w:beforeAutospacing="1" w:after="100" w:afterAutospacing="1"/>
    </w:pPr>
  </w:style>
  <w:style w:type="paragraph" w:styleId="20">
    <w:name w:val="Body Text Indent 2"/>
    <w:basedOn w:val="a"/>
    <w:autoRedefine/>
    <w:qFormat/>
    <w:pPr>
      <w:spacing w:after="120" w:line="480" w:lineRule="auto"/>
      <w:ind w:left="283"/>
    </w:p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af5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autoRedefine/>
    <w:qFormat/>
    <w:rPr>
      <w:rFonts w:ascii="Cambria" w:eastAsia="SimSun" w:hAnsi="Cambria" w:cs="Times New Roman"/>
      <w:i/>
      <w:iCs/>
      <w:color w:val="000000"/>
      <w:sz w:val="24"/>
      <w:szCs w:val="24"/>
    </w:rPr>
  </w:style>
  <w:style w:type="character" w:customStyle="1" w:styleId="a8">
    <w:name w:val="Текст выноски Знак"/>
    <w:link w:val="a7"/>
    <w:autoRedefine/>
    <w:qFormat/>
    <w:rPr>
      <w:rFonts w:ascii="Tahoma" w:hAnsi="Tahoma" w:cs="Tahoma"/>
      <w:sz w:val="16"/>
      <w:szCs w:val="16"/>
    </w:rPr>
  </w:style>
  <w:style w:type="character" w:customStyle="1" w:styleId="aa">
    <w:name w:val="Текст Знак"/>
    <w:link w:val="a9"/>
    <w:autoRedefine/>
    <w:qFormat/>
    <w:rPr>
      <w:rFonts w:ascii="Courier New" w:hAnsi="Courier New"/>
    </w:rPr>
  </w:style>
  <w:style w:type="character" w:customStyle="1" w:styleId="ac">
    <w:name w:val="Текст примечания Знак"/>
    <w:link w:val="ab"/>
    <w:autoRedefine/>
    <w:qFormat/>
  </w:style>
  <w:style w:type="character" w:customStyle="1" w:styleId="ae">
    <w:name w:val="Тема примечания Знак"/>
    <w:link w:val="ad"/>
    <w:autoRedefine/>
    <w:qFormat/>
    <w:rPr>
      <w:b/>
      <w:bCs/>
    </w:rPr>
  </w:style>
  <w:style w:type="character" w:customStyle="1" w:styleId="af1">
    <w:name w:val="Основной текст Знак"/>
    <w:link w:val="af0"/>
    <w:autoRedefine/>
    <w:qFormat/>
    <w:rPr>
      <w:rFonts w:eastAsia="Times New Roman"/>
      <w:sz w:val="22"/>
      <w:szCs w:val="22"/>
    </w:rPr>
  </w:style>
  <w:style w:type="character" w:customStyle="1" w:styleId="af6">
    <w:name w:val="Основной текст_"/>
    <w:link w:val="11"/>
    <w:autoRedefine/>
    <w:qFormat/>
    <w:locked/>
    <w:rPr>
      <w:spacing w:val="8"/>
      <w:sz w:val="24"/>
      <w:szCs w:val="24"/>
      <w:shd w:val="clear" w:color="auto" w:fill="FFFFFF"/>
    </w:rPr>
  </w:style>
  <w:style w:type="paragraph" w:customStyle="1" w:styleId="11">
    <w:name w:val="Основной текст11"/>
    <w:basedOn w:val="a"/>
    <w:link w:val="af6"/>
    <w:autoRedefine/>
    <w:qFormat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af7">
    <w:name w:val="Основной текст + Полужирный"/>
    <w:autoRedefine/>
    <w:qFormat/>
    <w:rPr>
      <w:b/>
      <w:bCs/>
      <w:spacing w:val="10"/>
      <w:sz w:val="24"/>
      <w:szCs w:val="24"/>
      <w:shd w:val="clear" w:color="auto" w:fill="FFFFFF"/>
    </w:rPr>
  </w:style>
  <w:style w:type="character" w:customStyle="1" w:styleId="30">
    <w:name w:val="Заголовок №3_"/>
    <w:link w:val="31"/>
    <w:autoRedefine/>
    <w:qFormat/>
    <w:locked/>
    <w:rPr>
      <w:spacing w:val="10"/>
      <w:sz w:val="24"/>
      <w:szCs w:val="24"/>
      <w:shd w:val="clear" w:color="auto" w:fill="FFFFFF"/>
    </w:rPr>
  </w:style>
  <w:style w:type="paragraph" w:customStyle="1" w:styleId="31">
    <w:name w:val="Заголовок №3"/>
    <w:basedOn w:val="a"/>
    <w:link w:val="30"/>
    <w:autoRedefine/>
    <w:qFormat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paragraph">
    <w:name w:val="paragraph"/>
    <w:autoRedefine/>
    <w:qFormat/>
  </w:style>
  <w:style w:type="character" w:customStyle="1" w:styleId="wmi-callto">
    <w:name w:val="wmi-callto"/>
    <w:autoRedefine/>
    <w:qFormat/>
  </w:style>
  <w:style w:type="paragraph" w:customStyle="1" w:styleId="21">
    <w:name w:val="Основной текст2"/>
    <w:basedOn w:val="a"/>
    <w:autoRedefine/>
    <w:qFormat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ConsNormal">
    <w:name w:val="ConsNormal"/>
    <w:autoRedefine/>
    <w:qFormat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eastAsia="Times New Roman" w:hAnsi="Arial"/>
      <w:sz w:val="24"/>
    </w:rPr>
  </w:style>
  <w:style w:type="paragraph" w:customStyle="1" w:styleId="10">
    <w:name w:val="Абзац списка1"/>
    <w:basedOn w:val="a"/>
    <w:autoRedefine/>
    <w:uiPriority w:val="34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autoRedefine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Nonformat">
    <w:name w:val="ConsNonformat"/>
    <w:autoRedefine/>
    <w:uiPriority w:val="99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aily/1030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/fedresur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12.%20&#1060;&#1051;%20&#1058;&#1080;&#1096;&#1080;&#1085;&#1072;%20&#1045;.&#1045;\&#1058;&#1086;&#1088;&#1075;&#1080;\&#1055;&#1088;&#1086;&#1077;&#1082;&#1090;%20&#1076;&#1086;&#1075;&#1086;&#1074;&#1086;&#1088;&#1072;%20&#1082;&#1091;&#1087;&#1083;&#1080;-&#1087;&#1088;&#1086;&#1076;&#1072;&#1078;&#1080;%20&#1058;&#1080;&#1096;&#1080;&#1085;&#1086;&#1081;%20&#1045;.&#104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Тишиной Е.Е</Template>
  <TotalTime>12</TotalTime>
  <Pages>3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Rabota</dc:creator>
  <cp:lastModifiedBy>111 111</cp:lastModifiedBy>
  <cp:revision>5</cp:revision>
  <dcterms:created xsi:type="dcterms:W3CDTF">2024-04-24T10:07:00Z</dcterms:created>
  <dcterms:modified xsi:type="dcterms:W3CDTF">2025-04-28T09:06:00Z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28CB69B9867C44AAAE4CE58FC81E0D82_11</vt:lpwstr>
  </property>
</Properties>
</file>