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обл., г. Видное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Чумичева Виктория Юрьевна (дата рождения: 21.11.1988 г., место рождения: гор. Елец Липецкой обл., СНИЛС 141-132-779 20, ИНН 482109457859, регистрация по месту жительства: гор. Елец Липецкой обл.) в лице  в лице финансового управляющего: Кириллов Артём Григорьевич, действует на основании решения Арбитражный суд Московской области от 15.05.2024г.  по делу №А41-21494/2024,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ШКОДА ОКТАВИЯ. МКПП. Год выпуска: 2010. Идентификационный номер (VIN): XW8DA11Z0AK255937. Номер кузова (кабины): XW8DA11Z0AK255937. Цвет кузова (кабины): ЧЕРНЫЙ. Рабочий объем (см³): 1595. Мощность (кВт/л.с.): 75.000/102.0. Экологический класс: ЧЕТВЁРТЫЙ. Тип транспортного средства: Легковой прочее. Имеется трещина на лобовом стекле, царапина на левом переднем крыле. По кузову присутствуют следы ржавчины.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Чумичева Виктория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21.11.1988</w:t>
              <w:br/>
              <w:t>Место рождения: гор. Елец Липецкой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142714, Московская обл., г. Видное, д. Мисайлово, мкр. Пригород Лесное, ул.Спортивная, д.1,кв.186 (основная регистрация: 399778, Липецкая обл. г.  Елец, мкр. Александровский, д. 8, кв.9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141-132-779 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482109457859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Чумичева Виктория Юрьевна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40817810450176558585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обл., г. Видное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Чумичева Виктория Юрьевна (дата рождения: 21.11.1988 г., место рождения: гор. Елец Липецкой обл., СНИЛС 141-132-779 20, ИНН 482109457859, регистрация по месту жительства: гор. Елец Липецкой обл.) в лице  в лице финансового управляющего: Кириллов Артём Григорьевич, действует на основании решения Арбитражный суд Московской области от 15.05.2024г.  по делу №А41-21494/2024,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ШКОДА ОКТАВИЯ. МКПП. Год выпуска: 2010. Идентификационный номер (VIN): XW8DA11Z0AK255937. Номер кузова (кабины): XW8DA11Z0AK255937. Цвет кузова (кабины): ЧЕРНЫЙ. Рабочий объем (см³): 1595. Мощность (кВт/л.с.): 75.000/102.0. Экологический класс: ЧЕТВЁРТЫЙ. Тип транспортного средства: Легковой прочее. Имеется трещина на лобовом стекле, царапина на левом переднем крыле. По кузову присутствуют следы ржавчины.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Чумичева Виктория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21.11.1988</w:t>
              <w:br/>
              <w:t>Место рождения: гор. Елец Липецкой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142714, Московская обл., г. Видное, д. Мисайлово, мкр. Пригород Лесное, ул.Спортивная, д.1,кв.186 (основная регистрация: 399778, Липецкая обл. г.  Елец, мкр. Александровский, д. 8, кв.9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141-132-779 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482109457859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1121</Words>
  <Characters>7890</Characters>
  <CharactersWithSpaces>8919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2025-01-31T16:08:12Z</dcterms:modified>
  <cp:revision>58</cp:revision>
  <dc:subject/>
  <dc:title/>
</cp:coreProperties>
</file>