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Саха, у. Вилюйский, с. Чинеке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Орлосова (ранее Димитрова) Мария Саввична (дата рождения: 02.05.1982 г., место рождения: гор. Вилюйск Якутская АССР, СНИЛС 108-591-525 67, ИНН 141001547452, регистрация по месту жительства: гор. Вилюйск Якутская АССР) в лице  в лице финансового управляющего: Коваленко Артём Сергеевич, действует на основании решения Арбитражный суд Республики Саха (Якутия) от 15.05.2023г.  по делу №А58-5565/2022,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1/7 на жилой дом общей площадью 71.30 кв.м., расположенный по адресу: Республика Саха, у. Вилюйский, с. Чинеке, ул. Комсомольская, д. 6а.Кадастровый номер: 14:10:190001:547.Номер государственной регистрации: 14-14-03/002/2013-947.Доля в праве 1/7 на жилой дом общей площадью 71.30 кв.м., расположенный по адресу: Республика Саха, у. Вилюйский, с. Чинеке, ул. Комсомольская, д. 6а.Кадастровый номер: 14:10:190001:547.Номер государственной регистрации: 14-14-03/002/2013-947.Доля принадлежит должнику на праве совместной собственности супругов.Общая совместная собственность в праве на земельный участок общей площадью 1354.00 кв.м., расположенный по адресу: Респ. Саха (Якутия), у. Вилюйский, с. Чинеке, ул. Комсомольская, д. 6а.Категория земель: Земли населенных пунктов. Вид разрешенного использования: Приусадебный участок.Кадастровый номер: 14:10:190001:196.Номер государственной регистрации: 14-14-03/002/2013-949.На объектах недвижимости имеется ограничение в виде ипотеки. Фактически ипотека отсутствует, так как при покупке были использованы средства мат. капитала.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На объектах недвижимости имеется ограничение в виде ипотеки. Фактически ипотека отсутствует, так как при покупке были использованы средства мат. капитала.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Орлосова (ранее Димитрова) Мария Саввична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02.05.1982</w:t>
              <w:br/>
              <w:t>Место рождения: гор. Вилюйск Якутская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678207, Респ. Саха (Якутия), Вилюйский улус, с. Чинеке, ул. Комсомольская, д. 6А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108-591-525 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141001547452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Орлосова Мария Саввична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40817810550166648156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Саха, у. Вилюйский, с. Чинеке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Орлосова (ранее Димитрова) Мария Саввична (дата рождения: 02.05.1982 г., место рождения: гор. Вилюйск Якутская АССР, СНИЛС 108-591-525 67, ИНН 141001547452, регистрация по месту жительства: гор. Вилюйск Якутская АССР) в лице  в лице финансового управляющего: Коваленко Артём Сергеевич, действует на основании решения Арбитражный суд Республики Саха (Якутия) от 15.05.2023г.  по делу №А58-5565/2022,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1/7 на жилой дом общей площадью 71.30 кв.м., расположенный по адресу: Республика Саха, у. Вилюйский, с. Чинеке, ул. Комсомольская, д. 6а.Кадастровый номер: 14:10:190001:547.Номер государственной регистрации: 14-14-03/002/2013-947.Доля в праве 1/7 на жилой дом общей площадью 71.30 кв.м., расположенный по адресу: Республика Саха, у. Вилюйский, с. Чинеке, ул. Комсомольская, д. 6а.Кадастровый номер: 14:10:190001:547.Номер государственной регистрации: 14-14-03/002/2013-947.Доля принадлежит должнику на праве совместной собственности супругов.Общая совместная собственность в праве на земельный участок общей площадью 1354.00 кв.м., расположенный по адресу: Респ. Саха (Якутия), у. Вилюйский, с. Чинеке, ул. Комсомольская, д. 6а.Категория земель: Земли населенных пунктов. Вид разрешенного использования: Приусадебный участок.Кадастровый номер: 14:10:190001:196.Номер государственной регистрации: 14-14-03/002/2013-949.На объектах недвижимости имеется ограничение в виде ипотеки. Фактически ипотека отсутствует, так как при покупке были использованы средства мат. капитала.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Орлосова (ранее Димитрова) Мария Саввична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02.05.1982</w:t>
              <w:br/>
              <w:t>Место рождения: гор. Вилюйск Якутская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678207, Респ. Саха (Якутия), Вилюйский улус, с. Чинеке, ул. Комсомольская, д. 6А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108-591-525 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141001547452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LibreOffice/7.4.3.2$Windows_X86_64 LibreOffice_project/1048a8393ae2eeec98dff31b5c133c5f1d08b890</Application>
  <AppVersion>15.0000</AppVersion>
  <Pages>4</Pages>
  <Words>1285</Words>
  <Characters>9271</Characters>
  <CharactersWithSpaces>10466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2024-11-11T15:35:15Z</dcterms:modified>
  <cp:revision>34</cp:revision>
  <dc:subject/>
  <dc:title/>
</cp:coreProperties>
</file>